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10C" w:rsidRDefault="00093BED">
      <w:pPr>
        <w:pStyle w:val="1"/>
      </w:pPr>
      <w:bookmarkStart w:id="0" w:name="_Toc11271"/>
      <w:bookmarkStart w:id="1" w:name="_Toc9601"/>
      <w:bookmarkStart w:id="2" w:name="_Toc57880893"/>
      <w:r>
        <w:rPr>
          <w:rFonts w:hint="eastAsia"/>
        </w:rPr>
        <w:t>泉州市儿童医院采购项目</w:t>
      </w:r>
      <w:bookmarkEnd w:id="0"/>
      <w:bookmarkEnd w:id="1"/>
      <w:bookmarkEnd w:id="2"/>
    </w:p>
    <w:p w:rsidR="0031010C" w:rsidRDefault="00B550B1">
      <w:pPr>
        <w:jc w:val="center"/>
        <w:rPr>
          <w:b/>
          <w:bCs/>
          <w:sz w:val="48"/>
          <w:szCs w:val="48"/>
        </w:rPr>
      </w:pPr>
      <w:r>
        <w:rPr>
          <w:rFonts w:hint="eastAsia"/>
          <w:b/>
          <w:bCs/>
          <w:sz w:val="48"/>
          <w:szCs w:val="48"/>
        </w:rPr>
        <w:t>投标</w:t>
      </w:r>
      <w:r w:rsidR="00093BED">
        <w:rPr>
          <w:rFonts w:hint="eastAsia"/>
          <w:b/>
          <w:bCs/>
          <w:sz w:val="48"/>
          <w:szCs w:val="48"/>
        </w:rPr>
        <w:t>文件</w:t>
      </w:r>
    </w:p>
    <w:p w:rsidR="0031010C" w:rsidRDefault="00093BED">
      <w:r>
        <w:rPr>
          <w:rFonts w:hint="eastAsia"/>
        </w:rPr>
        <w:t> </w:t>
      </w:r>
    </w:p>
    <w:p w:rsidR="0031010C" w:rsidRDefault="00093BED">
      <w:pPr>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正本/副本</w:t>
      </w:r>
    </w:p>
    <w:p w:rsidR="0031010C" w:rsidRDefault="00093BED">
      <w:r>
        <w:rPr>
          <w:rFonts w:hint="eastAsia"/>
        </w:rPr>
        <w:t> </w:t>
      </w:r>
    </w:p>
    <w:p w:rsidR="0031010C" w:rsidRDefault="00093BED">
      <w:r>
        <w:rPr>
          <w:rFonts w:hint="eastAsia"/>
        </w:rPr>
        <w:t> </w:t>
      </w:r>
    </w:p>
    <w:p w:rsidR="0031010C" w:rsidRDefault="00093BED">
      <w:r>
        <w:rPr>
          <w:rFonts w:hint="eastAsia"/>
        </w:rPr>
        <w:t xml:space="preserve">          </w:t>
      </w:r>
    </w:p>
    <w:p w:rsidR="0031010C" w:rsidRDefault="00090EB7">
      <w:pPr>
        <w:ind w:leftChars="300" w:left="900"/>
        <w:rPr>
          <w:b/>
          <w:bCs/>
          <w:szCs w:val="30"/>
        </w:rPr>
      </w:pPr>
      <w:r>
        <w:rPr>
          <w:rFonts w:hint="eastAsia"/>
          <w:b/>
          <w:bCs/>
          <w:szCs w:val="30"/>
        </w:rPr>
        <w:t>合同包号</w:t>
      </w:r>
      <w:r w:rsidR="00093BED">
        <w:rPr>
          <w:rFonts w:hint="eastAsia"/>
          <w:b/>
          <w:bCs/>
          <w:szCs w:val="30"/>
        </w:rPr>
        <w:t>：</w:t>
      </w:r>
      <w:r w:rsidR="00093BED">
        <w:rPr>
          <w:rFonts w:hint="eastAsia"/>
          <w:b/>
          <w:bCs/>
          <w:szCs w:val="30"/>
        </w:rPr>
        <w:t xml:space="preserve"> </w:t>
      </w:r>
    </w:p>
    <w:p w:rsidR="0031010C" w:rsidRPr="00433999" w:rsidRDefault="00093BED" w:rsidP="00433999">
      <w:pPr>
        <w:ind w:leftChars="300" w:left="900"/>
        <w:rPr>
          <w:b/>
          <w:bCs/>
          <w:szCs w:val="30"/>
        </w:rPr>
      </w:pPr>
      <w:r>
        <w:rPr>
          <w:rFonts w:hint="eastAsia"/>
          <w:b/>
          <w:bCs/>
          <w:szCs w:val="30"/>
        </w:rPr>
        <w:t xml:space="preserve">             </w:t>
      </w:r>
    </w:p>
    <w:p w:rsidR="0031010C" w:rsidRDefault="00090EB7">
      <w:pPr>
        <w:ind w:leftChars="300" w:left="900"/>
        <w:rPr>
          <w:b/>
          <w:bCs/>
          <w:szCs w:val="30"/>
        </w:rPr>
      </w:pPr>
      <w:r>
        <w:rPr>
          <w:rFonts w:hint="eastAsia"/>
          <w:b/>
          <w:bCs/>
          <w:szCs w:val="30"/>
        </w:rPr>
        <w:t>项目名称</w:t>
      </w:r>
      <w:r w:rsidR="00093BED">
        <w:rPr>
          <w:rFonts w:hint="eastAsia"/>
          <w:b/>
          <w:bCs/>
          <w:szCs w:val="30"/>
        </w:rPr>
        <w:t>：</w:t>
      </w:r>
    </w:p>
    <w:p w:rsidR="0031010C" w:rsidRDefault="00093BED">
      <w:pPr>
        <w:ind w:leftChars="300" w:left="900"/>
      </w:pPr>
      <w:r>
        <w:rPr>
          <w:rFonts w:hint="eastAsia"/>
        </w:rPr>
        <w:t> </w:t>
      </w:r>
    </w:p>
    <w:p w:rsidR="0031010C" w:rsidRDefault="00093BED">
      <w:pPr>
        <w:ind w:leftChars="300" w:left="900"/>
      </w:pPr>
      <w:r>
        <w:rPr>
          <w:rFonts w:hint="eastAsia"/>
        </w:rPr>
        <w:t> </w:t>
      </w:r>
    </w:p>
    <w:p w:rsidR="0031010C" w:rsidRDefault="00093BED">
      <w:pPr>
        <w:ind w:leftChars="300" w:left="900"/>
      </w:pPr>
      <w:r>
        <w:rPr>
          <w:rFonts w:hint="eastAsia"/>
        </w:rPr>
        <w:t> </w:t>
      </w:r>
    </w:p>
    <w:p w:rsidR="0031010C" w:rsidRDefault="00093BED">
      <w:pPr>
        <w:ind w:leftChars="300" w:left="900"/>
      </w:pPr>
      <w:r>
        <w:rPr>
          <w:rFonts w:hint="eastAsia"/>
        </w:rPr>
        <w:t> </w:t>
      </w:r>
    </w:p>
    <w:p w:rsidR="0031010C" w:rsidRDefault="0031010C">
      <w:pPr>
        <w:ind w:leftChars="300" w:left="900"/>
      </w:pPr>
    </w:p>
    <w:p w:rsidR="0031010C" w:rsidRDefault="00093BED">
      <w:pPr>
        <w:ind w:leftChars="300" w:left="900"/>
        <w:rPr>
          <w:b/>
          <w:bCs/>
        </w:rPr>
      </w:pPr>
      <w:r>
        <w:rPr>
          <w:rFonts w:hint="eastAsia"/>
          <w:b/>
          <w:bCs/>
        </w:rPr>
        <w:t>供应商：</w:t>
      </w:r>
      <w:r>
        <w:rPr>
          <w:rFonts w:hint="eastAsia"/>
          <w:b/>
          <w:bCs/>
        </w:rPr>
        <w:t>XXXXXX </w:t>
      </w:r>
      <w:r>
        <w:rPr>
          <w:rFonts w:hint="eastAsia"/>
          <w:b/>
          <w:bCs/>
        </w:rPr>
        <w:t>（加盖公章）</w:t>
      </w:r>
    </w:p>
    <w:p w:rsidR="00004C78" w:rsidRDefault="00004C78">
      <w:pPr>
        <w:ind w:leftChars="300" w:left="900"/>
        <w:rPr>
          <w:b/>
          <w:bCs/>
        </w:rPr>
      </w:pPr>
      <w:r>
        <w:rPr>
          <w:rFonts w:hint="eastAsia"/>
          <w:b/>
          <w:bCs/>
        </w:rPr>
        <w:t>业务员：</w:t>
      </w:r>
    </w:p>
    <w:p w:rsidR="00004C78" w:rsidRDefault="00004C78">
      <w:pPr>
        <w:ind w:leftChars="300" w:left="900"/>
        <w:rPr>
          <w:b/>
          <w:bCs/>
        </w:rPr>
      </w:pPr>
      <w:r>
        <w:rPr>
          <w:rFonts w:hint="eastAsia"/>
          <w:b/>
          <w:bCs/>
        </w:rPr>
        <w:t>联系方式：</w:t>
      </w:r>
    </w:p>
    <w:p w:rsidR="0031010C" w:rsidRDefault="00093BED">
      <w:pPr>
        <w:ind w:leftChars="300" w:left="900"/>
        <w:rPr>
          <w:b/>
          <w:bCs/>
        </w:rPr>
      </w:pPr>
      <w:r>
        <w:rPr>
          <w:rFonts w:hint="eastAsia"/>
          <w:b/>
          <w:bCs/>
        </w:rPr>
        <w:t>日期：</w:t>
      </w:r>
      <w:r>
        <w:rPr>
          <w:rFonts w:hint="eastAsia"/>
          <w:b/>
          <w:bCs/>
        </w:rPr>
        <w:t>XXXX</w:t>
      </w:r>
      <w:r>
        <w:rPr>
          <w:rFonts w:hint="eastAsia"/>
          <w:b/>
          <w:bCs/>
        </w:rPr>
        <w:t>年</w:t>
      </w:r>
      <w:r>
        <w:rPr>
          <w:rFonts w:hint="eastAsia"/>
          <w:b/>
          <w:bCs/>
        </w:rPr>
        <w:t> XX</w:t>
      </w:r>
      <w:r>
        <w:rPr>
          <w:rFonts w:hint="eastAsia"/>
          <w:b/>
          <w:bCs/>
        </w:rPr>
        <w:t>月</w:t>
      </w:r>
      <w:r>
        <w:rPr>
          <w:rFonts w:hint="eastAsia"/>
          <w:b/>
          <w:bCs/>
        </w:rPr>
        <w:t>XX</w:t>
      </w:r>
      <w:r>
        <w:rPr>
          <w:rFonts w:hint="eastAsia"/>
          <w:b/>
          <w:bCs/>
        </w:rPr>
        <w:t>日</w:t>
      </w:r>
    </w:p>
    <w:p w:rsidR="0031010C" w:rsidRDefault="00093BED">
      <w:pPr>
        <w:sectPr w:rsidR="0031010C">
          <w:footerReference w:type="default" r:id="rId7"/>
          <w:pgSz w:w="11906" w:h="16838"/>
          <w:pgMar w:top="1134" w:right="1134" w:bottom="1134" w:left="1134" w:header="851" w:footer="992" w:gutter="0"/>
          <w:cols w:space="0"/>
          <w:docGrid w:type="lines" w:linePitch="312"/>
        </w:sectPr>
      </w:pPr>
      <w:r>
        <w:rPr>
          <w:rFonts w:hint="eastAsia"/>
        </w:rPr>
        <w:t> </w:t>
      </w:r>
      <w:r w:rsidR="00004C78">
        <w:rPr>
          <w:rFonts w:hint="eastAsia"/>
        </w:rPr>
        <w:t xml:space="preserve">  </w:t>
      </w:r>
    </w:p>
    <w:p w:rsidR="0031010C" w:rsidRDefault="0031010C"/>
    <w:bookmarkStart w:id="3" w:name="_Toc17170" w:displacedByCustomXml="next"/>
    <w:bookmarkStart w:id="4" w:name="_Toc13297" w:displacedByCustomXml="next"/>
    <w:sdt>
      <w:sdtPr>
        <w:rPr>
          <w:rFonts w:asciiTheme="minorEastAsia" w:eastAsiaTheme="minorEastAsia" w:hAnsiTheme="minorEastAsia" w:cstheme="minorEastAsia" w:hint="eastAsia"/>
          <w:b/>
          <w:szCs w:val="30"/>
        </w:rPr>
        <w:id w:val="147471100"/>
        <w:docPartObj>
          <w:docPartGallery w:val="Table of Contents"/>
          <w:docPartUnique/>
        </w:docPartObj>
      </w:sdtPr>
      <w:sdtEndPr>
        <w:rPr>
          <w:rFonts w:ascii="Arial" w:hAnsi="Arial"/>
          <w:sz w:val="32"/>
        </w:rPr>
      </w:sdtEndPr>
      <w:sdtContent>
        <w:p w:rsidR="009D15EE" w:rsidRDefault="00093BED">
          <w:pPr>
            <w:jc w:val="center"/>
            <w:rPr>
              <w:noProof/>
            </w:rPr>
          </w:pPr>
          <w:r>
            <w:rPr>
              <w:rFonts w:asciiTheme="minorEastAsia" w:eastAsiaTheme="minorEastAsia" w:hAnsiTheme="minorEastAsia" w:cstheme="minorEastAsia" w:hint="eastAsia"/>
              <w:b/>
              <w:bCs/>
              <w:szCs w:val="30"/>
            </w:rPr>
            <w:t>目录</w:t>
          </w:r>
          <w:bookmarkEnd w:id="3"/>
          <w:r w:rsidR="009818A0">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TOC \o "1-3" \h \u </w:instrText>
          </w:r>
          <w:r w:rsidR="009818A0">
            <w:rPr>
              <w:rFonts w:asciiTheme="minorEastAsia" w:eastAsiaTheme="minorEastAsia" w:hAnsiTheme="minorEastAsia" w:cstheme="minorEastAsia" w:hint="eastAsia"/>
              <w:sz w:val="28"/>
              <w:szCs w:val="28"/>
            </w:rPr>
            <w:fldChar w:fldCharType="separate"/>
          </w:r>
        </w:p>
        <w:p w:rsidR="009D15EE" w:rsidRDefault="009818A0">
          <w:pPr>
            <w:pStyle w:val="10"/>
            <w:tabs>
              <w:tab w:val="right" w:leader="dot" w:pos="9628"/>
            </w:tabs>
            <w:rPr>
              <w:rFonts w:eastAsiaTheme="minorEastAsia"/>
              <w:noProof/>
              <w:sz w:val="21"/>
            </w:rPr>
          </w:pPr>
          <w:hyperlink w:anchor="_Toc57880893" w:history="1">
            <w:r w:rsidR="009D15EE" w:rsidRPr="00750CD3">
              <w:rPr>
                <w:rStyle w:val="a9"/>
                <w:rFonts w:hint="eastAsia"/>
                <w:noProof/>
              </w:rPr>
              <w:t>泉州市儿童医院采购项目</w:t>
            </w:r>
            <w:r w:rsidR="009D15EE">
              <w:rPr>
                <w:noProof/>
              </w:rPr>
              <w:tab/>
            </w:r>
            <w:r>
              <w:rPr>
                <w:noProof/>
              </w:rPr>
              <w:fldChar w:fldCharType="begin"/>
            </w:r>
            <w:r w:rsidR="009D15EE">
              <w:rPr>
                <w:noProof/>
              </w:rPr>
              <w:instrText xml:space="preserve"> PAGEREF _Toc57880893 \h </w:instrText>
            </w:r>
            <w:r>
              <w:rPr>
                <w:noProof/>
              </w:rPr>
            </w:r>
            <w:r>
              <w:rPr>
                <w:noProof/>
              </w:rPr>
              <w:fldChar w:fldCharType="separate"/>
            </w:r>
            <w:r w:rsidR="00986726">
              <w:rPr>
                <w:noProof/>
              </w:rPr>
              <w:t>1</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894" w:history="1">
            <w:r w:rsidR="009D15EE" w:rsidRPr="00750CD3">
              <w:rPr>
                <w:rStyle w:val="a9"/>
                <w:noProof/>
              </w:rPr>
              <w:t>1</w:t>
            </w:r>
            <w:r w:rsidR="009D15EE" w:rsidRPr="00750CD3">
              <w:rPr>
                <w:rStyle w:val="a9"/>
                <w:rFonts w:hint="eastAsia"/>
                <w:noProof/>
              </w:rPr>
              <w:t>、报价单及承诺函；</w:t>
            </w:r>
            <w:r w:rsidR="009D15EE">
              <w:rPr>
                <w:noProof/>
              </w:rPr>
              <w:tab/>
            </w:r>
            <w:r>
              <w:rPr>
                <w:noProof/>
              </w:rPr>
              <w:fldChar w:fldCharType="begin"/>
            </w:r>
            <w:r w:rsidR="009D15EE">
              <w:rPr>
                <w:noProof/>
              </w:rPr>
              <w:instrText xml:space="preserve"> PAGEREF _Toc57880894 \h </w:instrText>
            </w:r>
            <w:r>
              <w:rPr>
                <w:noProof/>
              </w:rPr>
            </w:r>
            <w:r>
              <w:rPr>
                <w:noProof/>
              </w:rPr>
              <w:fldChar w:fldCharType="separate"/>
            </w:r>
            <w:r w:rsidR="00986726">
              <w:rPr>
                <w:noProof/>
              </w:rPr>
              <w:t>2</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895" w:history="1">
            <w:r w:rsidR="009D15EE" w:rsidRPr="00750CD3">
              <w:rPr>
                <w:rStyle w:val="a9"/>
                <w:noProof/>
              </w:rPr>
              <w:t>2</w:t>
            </w:r>
            <w:r w:rsidR="009D15EE" w:rsidRPr="00750CD3">
              <w:rPr>
                <w:rStyle w:val="a9"/>
                <w:rFonts w:hint="eastAsia"/>
                <w:noProof/>
              </w:rPr>
              <w:t>、医疗器械注册证</w:t>
            </w:r>
            <w:r w:rsidR="009D15EE">
              <w:rPr>
                <w:noProof/>
              </w:rPr>
              <w:tab/>
            </w:r>
            <w:r>
              <w:rPr>
                <w:noProof/>
              </w:rPr>
              <w:fldChar w:fldCharType="begin"/>
            </w:r>
            <w:r w:rsidR="009D15EE">
              <w:rPr>
                <w:noProof/>
              </w:rPr>
              <w:instrText xml:space="preserve"> PAGEREF _Toc57880895 \h </w:instrText>
            </w:r>
            <w:r>
              <w:rPr>
                <w:noProof/>
              </w:rPr>
            </w:r>
            <w:r>
              <w:rPr>
                <w:noProof/>
              </w:rPr>
              <w:fldChar w:fldCharType="separate"/>
            </w:r>
            <w:r w:rsidR="00986726">
              <w:rPr>
                <w:noProof/>
              </w:rPr>
              <w:t>2</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896" w:history="1">
            <w:r w:rsidR="009D15EE" w:rsidRPr="00750CD3">
              <w:rPr>
                <w:rStyle w:val="a9"/>
                <w:noProof/>
              </w:rPr>
              <w:t>3</w:t>
            </w:r>
            <w:r w:rsidR="009D15EE" w:rsidRPr="00750CD3">
              <w:rPr>
                <w:rStyle w:val="a9"/>
                <w:rFonts w:hint="eastAsia"/>
                <w:noProof/>
              </w:rPr>
              <w:t>、厂家资质证件及授权；</w:t>
            </w:r>
            <w:r w:rsidR="009D15EE">
              <w:rPr>
                <w:noProof/>
              </w:rPr>
              <w:tab/>
            </w:r>
            <w:r>
              <w:rPr>
                <w:noProof/>
              </w:rPr>
              <w:fldChar w:fldCharType="begin"/>
            </w:r>
            <w:r w:rsidR="009D15EE">
              <w:rPr>
                <w:noProof/>
              </w:rPr>
              <w:instrText xml:space="preserve"> PAGEREF _Toc57880896 \h </w:instrText>
            </w:r>
            <w:r>
              <w:rPr>
                <w:noProof/>
              </w:rPr>
            </w:r>
            <w:r>
              <w:rPr>
                <w:noProof/>
              </w:rPr>
              <w:fldChar w:fldCharType="separate"/>
            </w:r>
            <w:r w:rsidR="00986726">
              <w:rPr>
                <w:noProof/>
              </w:rPr>
              <w:t>3</w:t>
            </w:r>
            <w:r>
              <w:rPr>
                <w:noProof/>
              </w:rPr>
              <w:fldChar w:fldCharType="end"/>
            </w:r>
          </w:hyperlink>
        </w:p>
        <w:p w:rsidR="009D15EE" w:rsidRDefault="009818A0" w:rsidP="009D15EE">
          <w:pPr>
            <w:pStyle w:val="30"/>
            <w:tabs>
              <w:tab w:val="right" w:leader="dot" w:pos="9628"/>
            </w:tabs>
            <w:ind w:left="1200"/>
            <w:rPr>
              <w:rFonts w:eastAsiaTheme="minorEastAsia"/>
              <w:noProof/>
              <w:sz w:val="21"/>
            </w:rPr>
          </w:pPr>
          <w:hyperlink w:anchor="_Toc57880897" w:history="1">
            <w:r w:rsidR="009D15EE" w:rsidRPr="00750CD3">
              <w:rPr>
                <w:rStyle w:val="a9"/>
                <w:noProof/>
              </w:rPr>
              <w:t>3.1</w:t>
            </w:r>
            <w:r w:rsidR="009D15EE" w:rsidRPr="00750CD3">
              <w:rPr>
                <w:rStyle w:val="a9"/>
                <w:rFonts w:hint="eastAsia"/>
                <w:noProof/>
              </w:rPr>
              <w:t>、厂家三证；</w:t>
            </w:r>
            <w:r w:rsidR="009D15EE">
              <w:rPr>
                <w:noProof/>
              </w:rPr>
              <w:tab/>
            </w:r>
            <w:r>
              <w:rPr>
                <w:noProof/>
              </w:rPr>
              <w:fldChar w:fldCharType="begin"/>
            </w:r>
            <w:r w:rsidR="009D15EE">
              <w:rPr>
                <w:noProof/>
              </w:rPr>
              <w:instrText xml:space="preserve"> PAGEREF _Toc57880897 \h </w:instrText>
            </w:r>
            <w:r>
              <w:rPr>
                <w:noProof/>
              </w:rPr>
            </w:r>
            <w:r>
              <w:rPr>
                <w:noProof/>
              </w:rPr>
              <w:fldChar w:fldCharType="separate"/>
            </w:r>
            <w:r w:rsidR="00986726">
              <w:rPr>
                <w:noProof/>
              </w:rPr>
              <w:t>3</w:t>
            </w:r>
            <w:r>
              <w:rPr>
                <w:noProof/>
              </w:rPr>
              <w:fldChar w:fldCharType="end"/>
            </w:r>
          </w:hyperlink>
        </w:p>
        <w:p w:rsidR="009D15EE" w:rsidRDefault="009818A0" w:rsidP="009D15EE">
          <w:pPr>
            <w:pStyle w:val="30"/>
            <w:tabs>
              <w:tab w:val="right" w:leader="dot" w:pos="9628"/>
            </w:tabs>
            <w:ind w:left="1200"/>
            <w:rPr>
              <w:rFonts w:eastAsiaTheme="minorEastAsia"/>
              <w:noProof/>
              <w:sz w:val="21"/>
            </w:rPr>
          </w:pPr>
          <w:hyperlink w:anchor="_Toc57880898" w:history="1">
            <w:r w:rsidR="009D15EE" w:rsidRPr="00750CD3">
              <w:rPr>
                <w:rStyle w:val="a9"/>
                <w:noProof/>
              </w:rPr>
              <w:t>3.2</w:t>
            </w:r>
            <w:r w:rsidR="009D15EE" w:rsidRPr="00750CD3">
              <w:rPr>
                <w:rStyle w:val="a9"/>
                <w:rFonts w:hint="eastAsia"/>
                <w:noProof/>
              </w:rPr>
              <w:t>、厂家授权书；</w:t>
            </w:r>
            <w:r w:rsidR="009D15EE">
              <w:rPr>
                <w:noProof/>
              </w:rPr>
              <w:tab/>
            </w:r>
            <w:r>
              <w:rPr>
                <w:noProof/>
              </w:rPr>
              <w:fldChar w:fldCharType="begin"/>
            </w:r>
            <w:r w:rsidR="009D15EE">
              <w:rPr>
                <w:noProof/>
              </w:rPr>
              <w:instrText xml:space="preserve"> PAGEREF _Toc57880898 \h </w:instrText>
            </w:r>
            <w:r>
              <w:rPr>
                <w:noProof/>
              </w:rPr>
            </w:r>
            <w:r>
              <w:rPr>
                <w:noProof/>
              </w:rPr>
              <w:fldChar w:fldCharType="separate"/>
            </w:r>
            <w:r w:rsidR="00986726">
              <w:rPr>
                <w:noProof/>
              </w:rPr>
              <w:t>6</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899" w:history="1">
            <w:r w:rsidR="009D15EE" w:rsidRPr="00750CD3">
              <w:rPr>
                <w:rStyle w:val="a9"/>
                <w:noProof/>
              </w:rPr>
              <w:t>4</w:t>
            </w:r>
            <w:r w:rsidR="009D15EE" w:rsidRPr="00750CD3">
              <w:rPr>
                <w:rStyle w:val="a9"/>
                <w:rFonts w:hint="eastAsia"/>
                <w:noProof/>
              </w:rPr>
              <w:t>、逐级代理商资质证件及授权；</w:t>
            </w:r>
            <w:r w:rsidR="009D15EE">
              <w:rPr>
                <w:noProof/>
              </w:rPr>
              <w:tab/>
            </w:r>
            <w:r>
              <w:rPr>
                <w:noProof/>
              </w:rPr>
              <w:fldChar w:fldCharType="begin"/>
            </w:r>
            <w:r w:rsidR="009D15EE">
              <w:rPr>
                <w:noProof/>
              </w:rPr>
              <w:instrText xml:space="preserve"> PAGEREF _Toc57880899 \h </w:instrText>
            </w:r>
            <w:r>
              <w:rPr>
                <w:noProof/>
              </w:rPr>
            </w:r>
            <w:r>
              <w:rPr>
                <w:noProof/>
              </w:rPr>
              <w:fldChar w:fldCharType="separate"/>
            </w:r>
            <w:r w:rsidR="00986726">
              <w:rPr>
                <w:noProof/>
              </w:rPr>
              <w:t>7</w:t>
            </w:r>
            <w:r>
              <w:rPr>
                <w:noProof/>
              </w:rPr>
              <w:fldChar w:fldCharType="end"/>
            </w:r>
          </w:hyperlink>
        </w:p>
        <w:p w:rsidR="009D15EE" w:rsidRDefault="009818A0" w:rsidP="009D15EE">
          <w:pPr>
            <w:pStyle w:val="30"/>
            <w:tabs>
              <w:tab w:val="right" w:leader="dot" w:pos="9628"/>
            </w:tabs>
            <w:ind w:left="1200"/>
            <w:rPr>
              <w:rFonts w:eastAsiaTheme="minorEastAsia"/>
              <w:noProof/>
              <w:sz w:val="21"/>
            </w:rPr>
          </w:pPr>
          <w:hyperlink w:anchor="_Toc57880900" w:history="1">
            <w:r w:rsidR="009D15EE" w:rsidRPr="00750CD3">
              <w:rPr>
                <w:rStyle w:val="a9"/>
                <w:noProof/>
              </w:rPr>
              <w:t>4.1</w:t>
            </w:r>
            <w:r w:rsidR="009D15EE" w:rsidRPr="00750CD3">
              <w:rPr>
                <w:rStyle w:val="a9"/>
                <w:rFonts w:hint="eastAsia"/>
                <w:noProof/>
              </w:rPr>
              <w:t>、代理商三证；</w:t>
            </w:r>
            <w:r w:rsidR="009D15EE">
              <w:rPr>
                <w:noProof/>
              </w:rPr>
              <w:tab/>
            </w:r>
            <w:r>
              <w:rPr>
                <w:noProof/>
              </w:rPr>
              <w:fldChar w:fldCharType="begin"/>
            </w:r>
            <w:r w:rsidR="009D15EE">
              <w:rPr>
                <w:noProof/>
              </w:rPr>
              <w:instrText xml:space="preserve"> PAGEREF _Toc57880900 \h </w:instrText>
            </w:r>
            <w:r>
              <w:rPr>
                <w:noProof/>
              </w:rPr>
            </w:r>
            <w:r>
              <w:rPr>
                <w:noProof/>
              </w:rPr>
              <w:fldChar w:fldCharType="separate"/>
            </w:r>
            <w:r w:rsidR="00986726">
              <w:rPr>
                <w:noProof/>
              </w:rPr>
              <w:t>7</w:t>
            </w:r>
            <w:r>
              <w:rPr>
                <w:noProof/>
              </w:rPr>
              <w:fldChar w:fldCharType="end"/>
            </w:r>
          </w:hyperlink>
        </w:p>
        <w:p w:rsidR="009D15EE" w:rsidRDefault="009818A0" w:rsidP="009D15EE">
          <w:pPr>
            <w:pStyle w:val="30"/>
            <w:tabs>
              <w:tab w:val="right" w:leader="dot" w:pos="9628"/>
            </w:tabs>
            <w:ind w:left="1200"/>
            <w:rPr>
              <w:rFonts w:eastAsiaTheme="minorEastAsia"/>
              <w:noProof/>
              <w:sz w:val="21"/>
            </w:rPr>
          </w:pPr>
          <w:hyperlink w:anchor="_Toc57880901" w:history="1">
            <w:r w:rsidR="009D15EE" w:rsidRPr="00750CD3">
              <w:rPr>
                <w:rStyle w:val="a9"/>
                <w:noProof/>
              </w:rPr>
              <w:t>4.2</w:t>
            </w:r>
            <w:r w:rsidR="009D15EE" w:rsidRPr="00750CD3">
              <w:rPr>
                <w:rStyle w:val="a9"/>
                <w:rFonts w:hint="eastAsia"/>
                <w:noProof/>
              </w:rPr>
              <w:t>、代理授权；</w:t>
            </w:r>
            <w:r w:rsidR="009D15EE">
              <w:rPr>
                <w:noProof/>
              </w:rPr>
              <w:tab/>
            </w:r>
            <w:r>
              <w:rPr>
                <w:noProof/>
              </w:rPr>
              <w:fldChar w:fldCharType="begin"/>
            </w:r>
            <w:r w:rsidR="009D15EE">
              <w:rPr>
                <w:noProof/>
              </w:rPr>
              <w:instrText xml:space="preserve"> PAGEREF _Toc57880901 \h </w:instrText>
            </w:r>
            <w:r>
              <w:rPr>
                <w:noProof/>
              </w:rPr>
            </w:r>
            <w:r>
              <w:rPr>
                <w:noProof/>
              </w:rPr>
              <w:fldChar w:fldCharType="separate"/>
            </w:r>
            <w:r w:rsidR="00986726">
              <w:rPr>
                <w:noProof/>
              </w:rPr>
              <w:t>10</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2" w:history="1">
            <w:r w:rsidR="009D15EE" w:rsidRPr="00750CD3">
              <w:rPr>
                <w:rStyle w:val="a9"/>
                <w:noProof/>
              </w:rPr>
              <w:t>5</w:t>
            </w:r>
            <w:r w:rsidR="009D15EE" w:rsidRPr="00750CD3">
              <w:rPr>
                <w:rStyle w:val="a9"/>
                <w:rFonts w:hint="eastAsia"/>
                <w:noProof/>
              </w:rPr>
              <w:t>、业务员授权书；</w:t>
            </w:r>
            <w:r w:rsidR="009D15EE">
              <w:rPr>
                <w:noProof/>
              </w:rPr>
              <w:tab/>
            </w:r>
            <w:r>
              <w:rPr>
                <w:noProof/>
              </w:rPr>
              <w:fldChar w:fldCharType="begin"/>
            </w:r>
            <w:r w:rsidR="009D15EE">
              <w:rPr>
                <w:noProof/>
              </w:rPr>
              <w:instrText xml:space="preserve"> PAGEREF _Toc57880902 \h </w:instrText>
            </w:r>
            <w:r>
              <w:rPr>
                <w:noProof/>
              </w:rPr>
            </w:r>
            <w:r>
              <w:rPr>
                <w:noProof/>
              </w:rPr>
              <w:fldChar w:fldCharType="separate"/>
            </w:r>
            <w:r w:rsidR="00986726">
              <w:rPr>
                <w:noProof/>
              </w:rPr>
              <w:t>11</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3" w:history="1">
            <w:r w:rsidR="009D15EE" w:rsidRPr="00750CD3">
              <w:rPr>
                <w:rStyle w:val="a9"/>
                <w:noProof/>
              </w:rPr>
              <w:t>6</w:t>
            </w:r>
            <w:r w:rsidR="009D15EE" w:rsidRPr="00750CD3">
              <w:rPr>
                <w:rStyle w:val="a9"/>
                <w:rFonts w:hint="eastAsia"/>
                <w:noProof/>
              </w:rPr>
              <w:t>、法人及业务员身份证复印件；</w:t>
            </w:r>
            <w:r w:rsidR="009D15EE">
              <w:rPr>
                <w:noProof/>
              </w:rPr>
              <w:tab/>
            </w:r>
            <w:r>
              <w:rPr>
                <w:noProof/>
              </w:rPr>
              <w:fldChar w:fldCharType="begin"/>
            </w:r>
            <w:r w:rsidR="009D15EE">
              <w:rPr>
                <w:noProof/>
              </w:rPr>
              <w:instrText xml:space="preserve"> PAGEREF _Toc57880903 \h </w:instrText>
            </w:r>
            <w:r>
              <w:rPr>
                <w:noProof/>
              </w:rPr>
            </w:r>
            <w:r>
              <w:rPr>
                <w:noProof/>
              </w:rPr>
              <w:fldChar w:fldCharType="separate"/>
            </w:r>
            <w:r w:rsidR="00986726">
              <w:rPr>
                <w:noProof/>
              </w:rPr>
              <w:t>12</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4" w:history="1">
            <w:r w:rsidR="009D15EE" w:rsidRPr="00750CD3">
              <w:rPr>
                <w:rStyle w:val="a9"/>
                <w:rFonts w:asciiTheme="minorEastAsia" w:hAnsiTheme="minorEastAsia" w:cstheme="minorEastAsia"/>
                <w:noProof/>
              </w:rPr>
              <w:t>7</w:t>
            </w:r>
            <w:r w:rsidR="009D15EE" w:rsidRPr="00750CD3">
              <w:rPr>
                <w:rStyle w:val="a9"/>
                <w:rFonts w:asciiTheme="minorEastAsia" w:hAnsiTheme="minorEastAsia" w:cstheme="minorEastAsia" w:hint="eastAsia"/>
                <w:noProof/>
              </w:rPr>
              <w:t>、征信证明材料；</w:t>
            </w:r>
            <w:r w:rsidR="009D15EE">
              <w:rPr>
                <w:noProof/>
              </w:rPr>
              <w:tab/>
            </w:r>
            <w:r>
              <w:rPr>
                <w:noProof/>
              </w:rPr>
              <w:fldChar w:fldCharType="begin"/>
            </w:r>
            <w:r w:rsidR="009D15EE">
              <w:rPr>
                <w:noProof/>
              </w:rPr>
              <w:instrText xml:space="preserve"> PAGEREF _Toc57880904 \h </w:instrText>
            </w:r>
            <w:r>
              <w:rPr>
                <w:noProof/>
              </w:rPr>
            </w:r>
            <w:r>
              <w:rPr>
                <w:noProof/>
              </w:rPr>
              <w:fldChar w:fldCharType="separate"/>
            </w:r>
            <w:r w:rsidR="00986726">
              <w:rPr>
                <w:noProof/>
              </w:rPr>
              <w:t>13</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5" w:history="1">
            <w:r w:rsidR="009D15EE" w:rsidRPr="00750CD3">
              <w:rPr>
                <w:rStyle w:val="a9"/>
                <w:noProof/>
              </w:rPr>
              <w:t>8</w:t>
            </w:r>
            <w:r w:rsidR="009D15EE" w:rsidRPr="00750CD3">
              <w:rPr>
                <w:rStyle w:val="a9"/>
                <w:rFonts w:hint="eastAsia"/>
                <w:noProof/>
              </w:rPr>
              <w:t>、生产厂家及代理商之间逐级售后服务承诺书及质量保证协议书；</w:t>
            </w:r>
            <w:r w:rsidR="009D15EE">
              <w:rPr>
                <w:noProof/>
              </w:rPr>
              <w:tab/>
            </w:r>
            <w:r>
              <w:rPr>
                <w:noProof/>
              </w:rPr>
              <w:fldChar w:fldCharType="begin"/>
            </w:r>
            <w:r w:rsidR="009D15EE">
              <w:rPr>
                <w:noProof/>
              </w:rPr>
              <w:instrText xml:space="preserve"> PAGEREF _Toc57880905 \h </w:instrText>
            </w:r>
            <w:r>
              <w:rPr>
                <w:noProof/>
              </w:rPr>
            </w:r>
            <w:r>
              <w:rPr>
                <w:noProof/>
              </w:rPr>
              <w:fldChar w:fldCharType="separate"/>
            </w:r>
            <w:r w:rsidR="00986726">
              <w:rPr>
                <w:noProof/>
              </w:rPr>
              <w:t>15</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6" w:history="1">
            <w:r w:rsidR="009D15EE" w:rsidRPr="00750CD3">
              <w:rPr>
                <w:rStyle w:val="a9"/>
                <w:noProof/>
              </w:rPr>
              <w:t>9</w:t>
            </w:r>
            <w:r w:rsidR="009D15EE" w:rsidRPr="00750CD3">
              <w:rPr>
                <w:rStyle w:val="a9"/>
                <w:rFonts w:hint="eastAsia"/>
                <w:noProof/>
              </w:rPr>
              <w:t>、比价依据；</w:t>
            </w:r>
            <w:r w:rsidR="009D15EE">
              <w:rPr>
                <w:noProof/>
              </w:rPr>
              <w:tab/>
            </w:r>
            <w:r>
              <w:rPr>
                <w:noProof/>
              </w:rPr>
              <w:fldChar w:fldCharType="begin"/>
            </w:r>
            <w:r w:rsidR="009D15EE">
              <w:rPr>
                <w:noProof/>
              </w:rPr>
              <w:instrText xml:space="preserve"> PAGEREF _Toc57880906 \h </w:instrText>
            </w:r>
            <w:r>
              <w:rPr>
                <w:noProof/>
              </w:rPr>
            </w:r>
            <w:r>
              <w:rPr>
                <w:noProof/>
              </w:rPr>
              <w:fldChar w:fldCharType="separate"/>
            </w:r>
            <w:r w:rsidR="00986726">
              <w:rPr>
                <w:noProof/>
              </w:rPr>
              <w:t>16</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7" w:history="1">
            <w:r w:rsidR="009D15EE" w:rsidRPr="00750CD3">
              <w:rPr>
                <w:rStyle w:val="a9"/>
                <w:noProof/>
              </w:rPr>
              <w:t>10</w:t>
            </w:r>
            <w:r w:rsidR="009D15EE" w:rsidRPr="00750CD3">
              <w:rPr>
                <w:rStyle w:val="a9"/>
                <w:rFonts w:hint="eastAsia"/>
                <w:noProof/>
              </w:rPr>
              <w:t>、进口产品需提供合法来源的进口证明材料；</w:t>
            </w:r>
            <w:r w:rsidR="009D15EE">
              <w:rPr>
                <w:noProof/>
              </w:rPr>
              <w:tab/>
            </w:r>
            <w:r>
              <w:rPr>
                <w:noProof/>
              </w:rPr>
              <w:fldChar w:fldCharType="begin"/>
            </w:r>
            <w:r w:rsidR="009D15EE">
              <w:rPr>
                <w:noProof/>
              </w:rPr>
              <w:instrText xml:space="preserve"> PAGEREF _Toc57880907 \h </w:instrText>
            </w:r>
            <w:r>
              <w:rPr>
                <w:noProof/>
              </w:rPr>
            </w:r>
            <w:r>
              <w:rPr>
                <w:noProof/>
              </w:rPr>
              <w:fldChar w:fldCharType="separate"/>
            </w:r>
            <w:r w:rsidR="00986726">
              <w:rPr>
                <w:noProof/>
              </w:rPr>
              <w:t>17</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8" w:history="1">
            <w:r w:rsidR="009D15EE" w:rsidRPr="00750CD3">
              <w:rPr>
                <w:rStyle w:val="a9"/>
                <w:noProof/>
              </w:rPr>
              <w:t>11</w:t>
            </w:r>
            <w:r w:rsidR="009D15EE" w:rsidRPr="00750CD3">
              <w:rPr>
                <w:rStyle w:val="a9"/>
                <w:rFonts w:hint="eastAsia"/>
                <w:noProof/>
              </w:rPr>
              <w:t>、福建省药械联合限价阳光采购平台的目录截图；</w:t>
            </w:r>
            <w:r w:rsidR="009D15EE">
              <w:rPr>
                <w:noProof/>
              </w:rPr>
              <w:tab/>
            </w:r>
            <w:r>
              <w:rPr>
                <w:noProof/>
              </w:rPr>
              <w:fldChar w:fldCharType="begin"/>
            </w:r>
            <w:r w:rsidR="009D15EE">
              <w:rPr>
                <w:noProof/>
              </w:rPr>
              <w:instrText xml:space="preserve"> PAGEREF _Toc57880908 \h </w:instrText>
            </w:r>
            <w:r>
              <w:rPr>
                <w:noProof/>
              </w:rPr>
            </w:r>
            <w:r>
              <w:rPr>
                <w:noProof/>
              </w:rPr>
              <w:fldChar w:fldCharType="separate"/>
            </w:r>
            <w:r w:rsidR="00986726">
              <w:rPr>
                <w:noProof/>
              </w:rPr>
              <w:t>18</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09" w:history="1">
            <w:r w:rsidR="009D15EE" w:rsidRPr="00750CD3">
              <w:rPr>
                <w:rStyle w:val="a9"/>
                <w:noProof/>
              </w:rPr>
              <w:t>12</w:t>
            </w:r>
            <w:r w:rsidR="009D15EE" w:rsidRPr="00750CD3">
              <w:rPr>
                <w:rStyle w:val="a9"/>
                <w:rFonts w:hint="eastAsia"/>
                <w:noProof/>
              </w:rPr>
              <w:t>、检验报告；</w:t>
            </w:r>
            <w:r w:rsidR="009D15EE">
              <w:rPr>
                <w:noProof/>
              </w:rPr>
              <w:tab/>
            </w:r>
            <w:r>
              <w:rPr>
                <w:noProof/>
              </w:rPr>
              <w:fldChar w:fldCharType="begin"/>
            </w:r>
            <w:r w:rsidR="009D15EE">
              <w:rPr>
                <w:noProof/>
              </w:rPr>
              <w:instrText xml:space="preserve"> PAGEREF _Toc57880909 \h </w:instrText>
            </w:r>
            <w:r>
              <w:rPr>
                <w:noProof/>
              </w:rPr>
            </w:r>
            <w:r>
              <w:rPr>
                <w:noProof/>
              </w:rPr>
              <w:fldChar w:fldCharType="separate"/>
            </w:r>
            <w:r w:rsidR="00986726">
              <w:rPr>
                <w:noProof/>
              </w:rPr>
              <w:t>19</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10" w:history="1">
            <w:r w:rsidR="009D15EE" w:rsidRPr="00750CD3">
              <w:rPr>
                <w:rStyle w:val="a9"/>
                <w:noProof/>
              </w:rPr>
              <w:t>13</w:t>
            </w:r>
            <w:r w:rsidR="009D15EE" w:rsidRPr="00750CD3">
              <w:rPr>
                <w:rStyle w:val="a9"/>
                <w:rFonts w:hint="eastAsia"/>
                <w:noProof/>
              </w:rPr>
              <w:t>、使用说明书；</w:t>
            </w:r>
            <w:r w:rsidR="009D15EE">
              <w:rPr>
                <w:noProof/>
              </w:rPr>
              <w:tab/>
            </w:r>
            <w:r>
              <w:rPr>
                <w:noProof/>
              </w:rPr>
              <w:fldChar w:fldCharType="begin"/>
            </w:r>
            <w:r w:rsidR="009D15EE">
              <w:rPr>
                <w:noProof/>
              </w:rPr>
              <w:instrText xml:space="preserve"> PAGEREF _Toc57880910 \h </w:instrText>
            </w:r>
            <w:r>
              <w:rPr>
                <w:noProof/>
              </w:rPr>
            </w:r>
            <w:r>
              <w:rPr>
                <w:noProof/>
              </w:rPr>
              <w:fldChar w:fldCharType="separate"/>
            </w:r>
            <w:r w:rsidR="00986726">
              <w:rPr>
                <w:noProof/>
              </w:rPr>
              <w:t>20</w:t>
            </w:r>
            <w:r>
              <w:rPr>
                <w:noProof/>
              </w:rPr>
              <w:fldChar w:fldCharType="end"/>
            </w:r>
          </w:hyperlink>
        </w:p>
        <w:p w:rsidR="009D15EE" w:rsidRDefault="009818A0" w:rsidP="009D15EE">
          <w:pPr>
            <w:pStyle w:val="20"/>
            <w:tabs>
              <w:tab w:val="right" w:leader="dot" w:pos="9628"/>
            </w:tabs>
            <w:ind w:left="600"/>
            <w:rPr>
              <w:rFonts w:eastAsiaTheme="minorEastAsia"/>
              <w:noProof/>
              <w:sz w:val="21"/>
            </w:rPr>
          </w:pPr>
          <w:hyperlink w:anchor="_Toc57880911" w:history="1">
            <w:r w:rsidR="009D15EE" w:rsidRPr="00750CD3">
              <w:rPr>
                <w:rStyle w:val="a9"/>
                <w:noProof/>
              </w:rPr>
              <w:t>14</w:t>
            </w:r>
            <w:r w:rsidR="009D15EE" w:rsidRPr="00750CD3">
              <w:rPr>
                <w:rStyle w:val="a9"/>
                <w:rFonts w:hint="eastAsia"/>
                <w:noProof/>
              </w:rPr>
              <w:t>、产品的彩页；</w:t>
            </w:r>
            <w:r w:rsidR="009D15EE">
              <w:rPr>
                <w:noProof/>
              </w:rPr>
              <w:tab/>
            </w:r>
            <w:r>
              <w:rPr>
                <w:noProof/>
              </w:rPr>
              <w:fldChar w:fldCharType="begin"/>
            </w:r>
            <w:r w:rsidR="009D15EE">
              <w:rPr>
                <w:noProof/>
              </w:rPr>
              <w:instrText xml:space="preserve"> PAGEREF _Toc57880911 \h </w:instrText>
            </w:r>
            <w:r>
              <w:rPr>
                <w:noProof/>
              </w:rPr>
            </w:r>
            <w:r>
              <w:rPr>
                <w:noProof/>
              </w:rPr>
              <w:fldChar w:fldCharType="separate"/>
            </w:r>
            <w:r w:rsidR="00986726">
              <w:rPr>
                <w:noProof/>
              </w:rPr>
              <w:t>21</w:t>
            </w:r>
            <w:r>
              <w:rPr>
                <w:noProof/>
              </w:rPr>
              <w:fldChar w:fldCharType="end"/>
            </w:r>
          </w:hyperlink>
        </w:p>
        <w:p w:rsidR="0031010C" w:rsidRDefault="009818A0">
          <w:pPr>
            <w:jc w:val="center"/>
            <w:sectPr w:rsidR="0031010C">
              <w:footerReference w:type="default" r:id="rId8"/>
              <w:pgSz w:w="11906" w:h="16838"/>
              <w:pgMar w:top="1134" w:right="1134" w:bottom="1134" w:left="1134" w:header="851" w:footer="992" w:gutter="0"/>
              <w:pgNumType w:start="1"/>
              <w:cols w:space="0"/>
              <w:docGrid w:type="lines" w:linePitch="312"/>
            </w:sectPr>
          </w:pPr>
          <w:r>
            <w:rPr>
              <w:rFonts w:asciiTheme="minorEastAsia" w:eastAsiaTheme="minorEastAsia" w:hAnsiTheme="minorEastAsia" w:cstheme="minorEastAsia" w:hint="eastAsia"/>
              <w:sz w:val="28"/>
              <w:szCs w:val="28"/>
            </w:rPr>
            <w:fldChar w:fldCharType="end"/>
          </w:r>
        </w:p>
      </w:sdtContent>
    </w:sdt>
    <w:p w:rsidR="0031010C" w:rsidRDefault="00093BED">
      <w:pPr>
        <w:pStyle w:val="2"/>
      </w:pPr>
      <w:bookmarkStart w:id="5" w:name="_Toc57880894"/>
      <w:r>
        <w:rPr>
          <w:rFonts w:hint="eastAsia"/>
        </w:rPr>
        <w:lastRenderedPageBreak/>
        <w:t>1</w:t>
      </w:r>
      <w:r>
        <w:rPr>
          <w:rFonts w:hint="eastAsia"/>
        </w:rPr>
        <w:t>、报价单及承诺函；</w:t>
      </w:r>
      <w:bookmarkEnd w:id="5"/>
    </w:p>
    <w:p w:rsidR="0031010C" w:rsidRDefault="00093BED">
      <w:pPr>
        <w:topLinePunct/>
        <w:snapToGrid w:val="0"/>
        <w:spacing w:before="100" w:beforeAutospacing="1" w:after="100" w:afterAutospacing="1"/>
        <w:jc w:val="center"/>
        <w:rPr>
          <w:rFonts w:asciiTheme="minorEastAsia" w:hAnsiTheme="minorEastAsia" w:cs="Times New Roman"/>
          <w:b/>
          <w:sz w:val="32"/>
          <w:szCs w:val="32"/>
        </w:rPr>
      </w:pPr>
      <w:r>
        <w:rPr>
          <w:rFonts w:asciiTheme="minorEastAsia" w:hAnsiTheme="minorEastAsia" w:cs="Times New Roman" w:hint="eastAsia"/>
          <w:b/>
          <w:sz w:val="32"/>
          <w:szCs w:val="32"/>
        </w:rPr>
        <w:t>报价单</w:t>
      </w:r>
    </w:p>
    <w:tbl>
      <w:tblPr>
        <w:tblW w:w="10788" w:type="dxa"/>
        <w:tblLayout w:type="fixed"/>
        <w:tblCellMar>
          <w:left w:w="0" w:type="dxa"/>
          <w:right w:w="0" w:type="dxa"/>
        </w:tblCellMar>
        <w:tblLook w:val="04A0"/>
      </w:tblPr>
      <w:tblGrid>
        <w:gridCol w:w="600"/>
        <w:gridCol w:w="1401"/>
        <w:gridCol w:w="1275"/>
        <w:gridCol w:w="1275"/>
        <w:gridCol w:w="993"/>
        <w:gridCol w:w="1417"/>
        <w:gridCol w:w="709"/>
        <w:gridCol w:w="1417"/>
        <w:gridCol w:w="1701"/>
      </w:tblGrid>
      <w:tr w:rsidR="008D6563" w:rsidTr="008D6563">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序号</w:t>
            </w:r>
          </w:p>
        </w:tc>
        <w:tc>
          <w:tcPr>
            <w:tcW w:w="14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656D9F"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szCs w:val="28"/>
              </w:rPr>
              <w:t>项目</w:t>
            </w:r>
            <w:r w:rsidR="008D6563">
              <w:rPr>
                <w:rFonts w:asciiTheme="minorEastAsia" w:hAnsiTheme="minorEastAsia" w:cs="宋体" w:hint="eastAsia"/>
                <w:color w:val="000000"/>
                <w:szCs w:val="28"/>
              </w:rPr>
              <w:t>名称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注册证名称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注册证号</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rsidP="005665E2">
            <w:pPr>
              <w:widowControl/>
              <w:jc w:val="center"/>
              <w:textAlignment w:val="bottom"/>
              <w:rPr>
                <w:rFonts w:asciiTheme="minorEastAsia" w:hAnsiTheme="minorEastAsia" w:cs="宋体"/>
                <w:color w:val="000000"/>
                <w:kern w:val="0"/>
                <w:szCs w:val="28"/>
              </w:rPr>
            </w:pPr>
            <w:r>
              <w:rPr>
                <w:rFonts w:asciiTheme="minorEastAsia" w:hAnsiTheme="minorEastAsia" w:cs="宋体" w:hint="eastAsia"/>
                <w:color w:val="000000"/>
                <w:kern w:val="0"/>
                <w:szCs w:val="28"/>
              </w:rPr>
              <w:t>规格型号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单价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rsidP="0084228A">
            <w:pPr>
              <w:widowControl/>
              <w:textAlignment w:val="bottom"/>
              <w:rPr>
                <w:rFonts w:asciiTheme="minorEastAsia" w:hAnsiTheme="minorEastAsia" w:cs="宋体"/>
                <w:color w:val="000000"/>
                <w:kern w:val="0"/>
                <w:szCs w:val="28"/>
              </w:rPr>
            </w:pPr>
            <w:r>
              <w:rPr>
                <w:rFonts w:asciiTheme="minorEastAsia" w:hAnsiTheme="minorEastAsia" w:cs="宋体" w:hint="eastAsia"/>
                <w:color w:val="000000"/>
                <w:kern w:val="0"/>
                <w:szCs w:val="28"/>
              </w:rPr>
              <w:t>生产厂家</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rsidP="0084228A">
            <w:pPr>
              <w:widowControl/>
              <w:textAlignment w:val="bottom"/>
              <w:rPr>
                <w:rFonts w:asciiTheme="minorEastAsia" w:hAnsiTheme="minorEastAsia" w:cs="宋体"/>
                <w:color w:val="000000"/>
                <w:kern w:val="0"/>
                <w:szCs w:val="28"/>
              </w:rPr>
            </w:pPr>
            <w:r>
              <w:rPr>
                <w:rFonts w:asciiTheme="minorEastAsia" w:hAnsiTheme="minorEastAsia" w:cs="宋体" w:hint="eastAsia"/>
                <w:color w:val="000000"/>
                <w:kern w:val="0"/>
                <w:szCs w:val="28"/>
              </w:rPr>
              <w:t>医用耗材代码</w:t>
            </w:r>
          </w:p>
        </w:tc>
      </w:tr>
      <w:tr w:rsidR="008D6563" w:rsidTr="008D6563">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6563" w:rsidRDefault="008D6563">
            <w:pPr>
              <w:widowControl/>
              <w:spacing w:line="480" w:lineRule="auto"/>
              <w:jc w:val="center"/>
              <w:textAlignment w:val="center"/>
              <w:rPr>
                <w:rFonts w:asciiTheme="minorEastAsia" w:hAnsiTheme="minorEastAsia" w:cs="宋体"/>
                <w:color w:val="000000"/>
                <w:szCs w:val="28"/>
              </w:rPr>
            </w:pPr>
            <w:r>
              <w:rPr>
                <w:rFonts w:asciiTheme="minorEastAsia" w:hAnsiTheme="minorEastAsia" w:cs="宋体" w:hint="eastAsia"/>
                <w:color w:val="000000"/>
                <w:kern w:val="0"/>
                <w:szCs w:val="28"/>
              </w:rPr>
              <w:t>1</w:t>
            </w:r>
          </w:p>
        </w:tc>
        <w:tc>
          <w:tcPr>
            <w:tcW w:w="14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widowControl/>
              <w:spacing w:line="480" w:lineRule="auto"/>
              <w:jc w:val="center"/>
              <w:textAlignment w:val="bottom"/>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spacing w:line="480" w:lineRule="auto"/>
              <w:jc w:val="center"/>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r>
      <w:tr w:rsidR="008D6563" w:rsidTr="008D6563">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6563" w:rsidRDefault="008D6563">
            <w:pPr>
              <w:widowControl/>
              <w:spacing w:line="480" w:lineRule="auto"/>
              <w:jc w:val="center"/>
              <w:textAlignment w:val="center"/>
              <w:rPr>
                <w:rFonts w:asciiTheme="minorEastAsia" w:hAnsiTheme="minorEastAsia" w:cs="宋体"/>
                <w:color w:val="000000"/>
                <w:szCs w:val="28"/>
              </w:rPr>
            </w:pPr>
            <w:r>
              <w:rPr>
                <w:rFonts w:asciiTheme="minorEastAsia" w:hAnsiTheme="minorEastAsia" w:cs="宋体" w:hint="eastAsia"/>
                <w:color w:val="000000"/>
                <w:kern w:val="0"/>
                <w:szCs w:val="28"/>
              </w:rPr>
              <w:t>2</w:t>
            </w:r>
          </w:p>
        </w:tc>
        <w:tc>
          <w:tcPr>
            <w:tcW w:w="14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widowControl/>
              <w:spacing w:line="480" w:lineRule="auto"/>
              <w:jc w:val="center"/>
              <w:textAlignment w:val="bottom"/>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spacing w:line="480" w:lineRule="auto"/>
              <w:jc w:val="center"/>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r>
    </w:tbl>
    <w:p w:rsidR="00980ECB" w:rsidRDefault="00980ECB" w:rsidP="00980ECB">
      <w:pPr>
        <w:tabs>
          <w:tab w:val="right" w:pos="10772"/>
        </w:tabs>
        <w:ind w:firstLine="630"/>
        <w:rPr>
          <w:b/>
        </w:rPr>
      </w:pPr>
    </w:p>
    <w:p w:rsidR="00980ECB" w:rsidRPr="002900AB" w:rsidRDefault="00980ECB" w:rsidP="00132346">
      <w:pPr>
        <w:tabs>
          <w:tab w:val="right" w:pos="10772"/>
        </w:tabs>
        <w:rPr>
          <w:b/>
        </w:rPr>
      </w:pPr>
      <w:r w:rsidRPr="002900AB">
        <w:rPr>
          <w:rFonts w:hint="eastAsia"/>
          <w:b/>
        </w:rPr>
        <w:t>售后服务承诺：</w:t>
      </w:r>
      <w:r>
        <w:rPr>
          <w:b/>
        </w:rPr>
        <w:tab/>
      </w:r>
    </w:p>
    <w:p w:rsidR="00980ECB" w:rsidRDefault="009B5243" w:rsidP="00980ECB">
      <w:r>
        <w:rPr>
          <w:rFonts w:ascii="宋体" w:hAnsi="宋体" w:hint="eastAsia"/>
        </w:rPr>
        <w:t>1</w:t>
      </w:r>
      <w:r w:rsidR="00980ECB">
        <w:rPr>
          <w:rFonts w:ascii="宋体" w:hAnsi="宋体" w:hint="eastAsia"/>
        </w:rPr>
        <w:t>.</w:t>
      </w:r>
      <w:r w:rsidR="00980ECB" w:rsidRPr="002900AB">
        <w:rPr>
          <w:rFonts w:ascii="宋体" w:hAnsi="宋体" w:hint="eastAsia"/>
        </w:rPr>
        <w:t>是否</w:t>
      </w:r>
      <w:r w:rsidR="00980ECB" w:rsidRPr="002900AB">
        <w:rPr>
          <w:rFonts w:hint="eastAsia"/>
        </w:rPr>
        <w:t>承诺产品在使用效期内可无条件退货？</w:t>
      </w:r>
      <w:r w:rsidR="00980ECB" w:rsidRPr="002900AB">
        <w:rPr>
          <w:rFonts w:hint="eastAsia"/>
        </w:rPr>
        <w:t xml:space="preserve">  </w:t>
      </w:r>
      <w:r w:rsidR="00980ECB">
        <w:rPr>
          <w:rFonts w:hint="eastAsia"/>
        </w:rPr>
        <w:t xml:space="preserve">    </w:t>
      </w:r>
      <w:r w:rsidR="00980ECB">
        <w:rPr>
          <w:rFonts w:hint="eastAsia"/>
        </w:rPr>
        <w:t>是</w:t>
      </w:r>
      <w:r w:rsidR="00980ECB">
        <w:rPr>
          <w:rFonts w:hint="eastAsia"/>
        </w:rPr>
        <w:t xml:space="preserve">(   )  </w:t>
      </w:r>
      <w:r w:rsidR="00980ECB">
        <w:rPr>
          <w:rFonts w:hint="eastAsia"/>
        </w:rPr>
        <w:t>否</w:t>
      </w:r>
      <w:r w:rsidR="00980ECB">
        <w:rPr>
          <w:rFonts w:hint="eastAsia"/>
        </w:rPr>
        <w:t>(  )</w:t>
      </w:r>
    </w:p>
    <w:p w:rsidR="00980ECB" w:rsidRDefault="009B5243" w:rsidP="00980ECB">
      <w:r>
        <w:rPr>
          <w:rFonts w:hint="eastAsia"/>
        </w:rPr>
        <w:t>2</w:t>
      </w:r>
      <w:r w:rsidR="00980ECB">
        <w:rPr>
          <w:rFonts w:hint="eastAsia"/>
        </w:rPr>
        <w:t>.</w:t>
      </w:r>
      <w:r w:rsidR="00980ECB">
        <w:rPr>
          <w:rFonts w:hint="eastAsia"/>
        </w:rPr>
        <w:t>是否承诺过期的产品可无条件退货？</w:t>
      </w:r>
      <w:r w:rsidR="00980ECB">
        <w:rPr>
          <w:rFonts w:hint="eastAsia"/>
        </w:rPr>
        <w:t xml:space="preserve">            </w:t>
      </w:r>
      <w:r w:rsidR="00980ECB">
        <w:rPr>
          <w:rFonts w:hint="eastAsia"/>
        </w:rPr>
        <w:t>是</w:t>
      </w:r>
      <w:r w:rsidR="00980ECB">
        <w:rPr>
          <w:rFonts w:hint="eastAsia"/>
        </w:rPr>
        <w:t xml:space="preserve">(   )  </w:t>
      </w:r>
      <w:r w:rsidR="00980ECB">
        <w:rPr>
          <w:rFonts w:hint="eastAsia"/>
        </w:rPr>
        <w:t>否</w:t>
      </w:r>
      <w:r w:rsidR="00980ECB">
        <w:rPr>
          <w:rFonts w:hint="eastAsia"/>
        </w:rPr>
        <w:t>(   )</w:t>
      </w:r>
    </w:p>
    <w:p w:rsidR="00980ECB" w:rsidRDefault="00980ECB" w:rsidP="00980ECB"/>
    <w:p w:rsidR="00980ECB" w:rsidRDefault="00980ECB" w:rsidP="00980ECB">
      <w:pPr>
        <w:rPr>
          <w:b/>
        </w:rPr>
      </w:pPr>
      <w:r w:rsidRPr="002900AB">
        <w:rPr>
          <w:rFonts w:hint="eastAsia"/>
          <w:b/>
        </w:rPr>
        <w:t>比价依据</w:t>
      </w:r>
      <w:r>
        <w:rPr>
          <w:rFonts w:hint="eastAsia"/>
          <w:b/>
        </w:rPr>
        <w:t>提供情况</w:t>
      </w:r>
      <w:r w:rsidRPr="002900AB">
        <w:rPr>
          <w:rFonts w:hint="eastAsia"/>
          <w:b/>
        </w:rPr>
        <w:t>：</w:t>
      </w:r>
    </w:p>
    <w:p w:rsidR="00980ECB" w:rsidRPr="002900AB" w:rsidRDefault="00980ECB" w:rsidP="00980ECB">
      <w:r w:rsidRPr="002900AB">
        <w:rPr>
          <w:rFonts w:hint="eastAsia"/>
        </w:rPr>
        <w:t>1.</w:t>
      </w:r>
      <w:r w:rsidRPr="00627906">
        <w:rPr>
          <w:rFonts w:hint="eastAsia"/>
        </w:rPr>
        <w:t xml:space="preserve"> </w:t>
      </w:r>
      <w:r w:rsidRPr="00627906">
        <w:rPr>
          <w:rFonts w:hint="eastAsia"/>
        </w:rPr>
        <w:t>提供福建省二级及以上公立医院比价依据</w:t>
      </w:r>
      <w:r w:rsidRPr="00627906">
        <w:rPr>
          <w:rFonts w:hint="eastAsia"/>
        </w:rPr>
        <w:t xml:space="preserve"> </w:t>
      </w:r>
      <w:r w:rsidR="00103EEF">
        <w:rPr>
          <w:rFonts w:hint="eastAsia"/>
        </w:rPr>
        <w:t xml:space="preserve">        </w:t>
      </w:r>
      <w:r w:rsidRPr="00627906">
        <w:rPr>
          <w:rFonts w:hint="eastAsia"/>
        </w:rPr>
        <w:t>（</w:t>
      </w:r>
      <w:r w:rsidRPr="00627906">
        <w:rPr>
          <w:rFonts w:hint="eastAsia"/>
        </w:rPr>
        <w:t xml:space="preserve">   </w:t>
      </w:r>
      <w:r w:rsidRPr="00627906">
        <w:rPr>
          <w:rFonts w:hint="eastAsia"/>
        </w:rPr>
        <w:t>）家</w:t>
      </w:r>
      <w:r w:rsidRPr="00627906">
        <w:rPr>
          <w:rFonts w:hint="eastAsia"/>
        </w:rPr>
        <w:t xml:space="preserve"> </w:t>
      </w:r>
    </w:p>
    <w:p w:rsidR="00980ECB" w:rsidRDefault="00980ECB" w:rsidP="00980ECB">
      <w:r>
        <w:rPr>
          <w:rFonts w:hint="eastAsia"/>
        </w:rPr>
        <w:t>2.</w:t>
      </w:r>
      <w:r w:rsidRPr="00627906">
        <w:rPr>
          <w:rFonts w:hint="eastAsia"/>
        </w:rPr>
        <w:t xml:space="preserve"> </w:t>
      </w:r>
      <w:r w:rsidRPr="00627906">
        <w:rPr>
          <w:rFonts w:hint="eastAsia"/>
        </w:rPr>
        <w:t>提供福建省外公立医院比价依据</w:t>
      </w:r>
      <w:r w:rsidRPr="00627906">
        <w:rPr>
          <w:rFonts w:hint="eastAsia"/>
        </w:rPr>
        <w:t xml:space="preserve">                 </w:t>
      </w:r>
      <w:r w:rsidRPr="00627906">
        <w:rPr>
          <w:rFonts w:hint="eastAsia"/>
        </w:rPr>
        <w:t>（</w:t>
      </w:r>
      <w:r w:rsidRPr="00627906">
        <w:rPr>
          <w:rFonts w:hint="eastAsia"/>
        </w:rPr>
        <w:t xml:space="preserve">   </w:t>
      </w:r>
      <w:r w:rsidRPr="00627906">
        <w:rPr>
          <w:rFonts w:hint="eastAsia"/>
        </w:rPr>
        <w:t>）家</w:t>
      </w:r>
    </w:p>
    <w:p w:rsidR="00980ECB" w:rsidRPr="00627906" w:rsidRDefault="00980ECB" w:rsidP="00980ECB"/>
    <w:p w:rsidR="00980ECB" w:rsidRDefault="00980ECB" w:rsidP="00980ECB">
      <w:pPr>
        <w:rPr>
          <w:b/>
        </w:rPr>
      </w:pPr>
      <w:r w:rsidRPr="00627906">
        <w:rPr>
          <w:rFonts w:hint="eastAsia"/>
          <w:b/>
        </w:rPr>
        <w:t>信用情况：</w:t>
      </w:r>
    </w:p>
    <w:p w:rsidR="00980ECB" w:rsidRDefault="00980ECB" w:rsidP="00980ECB">
      <w:r>
        <w:rPr>
          <w:rFonts w:hint="eastAsia"/>
        </w:rPr>
        <w:t>从信用中国及中国政府采购网查询</w:t>
      </w:r>
      <w:r>
        <w:rPr>
          <w:rFonts w:hint="eastAsia"/>
        </w:rPr>
        <w:t xml:space="preserve">         </w:t>
      </w:r>
      <w:r w:rsidRPr="00627906">
        <w:rPr>
          <w:rFonts w:hint="eastAsia"/>
        </w:rPr>
        <w:t>负面记录</w:t>
      </w:r>
      <w:r>
        <w:rPr>
          <w:rFonts w:hint="eastAsia"/>
        </w:rPr>
        <w:t xml:space="preserve"> </w:t>
      </w:r>
      <w:r>
        <w:rPr>
          <w:rFonts w:hint="eastAsia"/>
        </w:rPr>
        <w:t>（</w:t>
      </w:r>
      <w:r>
        <w:rPr>
          <w:rFonts w:hint="eastAsia"/>
        </w:rPr>
        <w:t xml:space="preserve">   </w:t>
      </w:r>
      <w:r>
        <w:rPr>
          <w:rFonts w:hint="eastAsia"/>
        </w:rPr>
        <w:t>）条</w:t>
      </w:r>
    </w:p>
    <w:p w:rsidR="00980ECB" w:rsidRDefault="00980ECB" w:rsidP="00980ECB"/>
    <w:p w:rsidR="00980ECB" w:rsidRDefault="00980ECB" w:rsidP="00980ECB">
      <w:pPr>
        <w:topLinePunct/>
        <w:snapToGrid w:val="0"/>
        <w:spacing w:line="420" w:lineRule="auto"/>
        <w:ind w:firstLineChars="1200" w:firstLine="3600"/>
        <w:rPr>
          <w:rFonts w:asciiTheme="minorEastAsia" w:hAnsiTheme="minorEastAsia" w:cs="Times New Roman"/>
          <w:szCs w:val="28"/>
        </w:rPr>
      </w:pPr>
      <w:r>
        <w:rPr>
          <w:rFonts w:asciiTheme="minorEastAsia" w:hAnsiTheme="minorEastAsia" w:cs="Times New Roman" w:hint="eastAsia"/>
          <w:szCs w:val="28"/>
        </w:rPr>
        <w:t>供应商：（盖单位公章）</w:t>
      </w:r>
    </w:p>
    <w:p w:rsidR="00980ECB" w:rsidRDefault="00980ECB" w:rsidP="00980ECB">
      <w:pPr>
        <w:topLinePunct/>
        <w:snapToGrid w:val="0"/>
        <w:spacing w:line="420" w:lineRule="auto"/>
        <w:ind w:firstLineChars="1200" w:firstLine="3600"/>
        <w:rPr>
          <w:rFonts w:asciiTheme="minorEastAsia" w:hAnsiTheme="minorEastAsia" w:cs="Times New Roman"/>
          <w:szCs w:val="28"/>
        </w:rPr>
      </w:pPr>
      <w:r>
        <w:rPr>
          <w:rFonts w:asciiTheme="minorEastAsia" w:hAnsiTheme="minorEastAsia" w:cs="Times New Roman" w:hint="eastAsia"/>
          <w:szCs w:val="28"/>
        </w:rPr>
        <w:t>法定代表人（签字或盖章）：</w:t>
      </w:r>
    </w:p>
    <w:p w:rsidR="00980ECB" w:rsidRDefault="00980ECB" w:rsidP="00980ECB">
      <w:pPr>
        <w:topLinePunct/>
        <w:snapToGrid w:val="0"/>
        <w:spacing w:line="420" w:lineRule="auto"/>
        <w:ind w:firstLineChars="1200" w:firstLine="3600"/>
        <w:rPr>
          <w:rFonts w:asciiTheme="minorEastAsia" w:hAnsiTheme="minorEastAsia" w:cs="Times New Roman"/>
          <w:szCs w:val="28"/>
        </w:rPr>
      </w:pPr>
      <w:r>
        <w:rPr>
          <w:rFonts w:asciiTheme="minorEastAsia" w:hAnsiTheme="minorEastAsia" w:cs="Times New Roman" w:hint="eastAsia"/>
          <w:szCs w:val="28"/>
        </w:rPr>
        <w:t>日  期：   年    月   日</w:t>
      </w:r>
    </w:p>
    <w:p w:rsidR="00980ECB" w:rsidRPr="00980ECB" w:rsidRDefault="00980ECB" w:rsidP="00980ECB">
      <w:pPr>
        <w:sectPr w:rsidR="00980ECB" w:rsidRPr="00980ECB" w:rsidSect="00980ECB">
          <w:pgSz w:w="11906" w:h="16838" w:code="9"/>
          <w:pgMar w:top="567" w:right="567" w:bottom="567" w:left="567" w:header="851" w:footer="992" w:gutter="0"/>
          <w:cols w:space="425"/>
          <w:docGrid w:type="lines" w:linePitch="312"/>
        </w:sectPr>
      </w:pPr>
    </w:p>
    <w:p w:rsidR="00836D84" w:rsidRDefault="00836D84">
      <w:pPr>
        <w:pStyle w:val="a7"/>
        <w:spacing w:before="0" w:beforeAutospacing="0" w:after="0" w:afterAutospacing="0"/>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承诺函</w:t>
      </w:r>
    </w:p>
    <w:p w:rsidR="0031010C" w:rsidRDefault="00836D84">
      <w:pPr>
        <w:pStyle w:val="a7"/>
        <w:spacing w:before="0" w:beforeAutospacing="0" w:after="0" w:afterAutospacing="0"/>
        <w:jc w:val="center"/>
        <w:rPr>
          <w:rFonts w:asciiTheme="minorEastAsia" w:eastAsiaTheme="minorEastAsia" w:hAnsiTheme="minorEastAsia"/>
          <w:b/>
          <w:sz w:val="32"/>
          <w:szCs w:val="32"/>
        </w:rPr>
      </w:pPr>
      <w:r>
        <w:rPr>
          <w:rFonts w:asciiTheme="minorEastAsia" w:eastAsiaTheme="minorEastAsia" w:hAnsiTheme="minorEastAsia" w:hint="eastAsia"/>
          <w:b/>
          <w:bCs/>
          <w:sz w:val="32"/>
          <w:szCs w:val="32"/>
        </w:rPr>
        <w:t>一、</w:t>
      </w:r>
      <w:r w:rsidR="00093BED">
        <w:rPr>
          <w:rFonts w:asciiTheme="minorEastAsia" w:eastAsiaTheme="minorEastAsia" w:hAnsiTheme="minorEastAsia" w:hint="eastAsia"/>
          <w:b/>
          <w:bCs/>
          <w:sz w:val="32"/>
          <w:szCs w:val="32"/>
        </w:rPr>
        <w:t>价格承诺函</w:t>
      </w:r>
    </w:p>
    <w:p w:rsidR="0031010C" w:rsidRDefault="00093BED">
      <w:pPr>
        <w:pStyle w:val="a7"/>
        <w:spacing w:before="0" w:beforeAutospacing="0" w:after="0" w:afterAutospacing="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致：泉州市妇幼保健院·儿童医院</w:t>
      </w:r>
    </w:p>
    <w:p w:rsidR="0031010C" w:rsidRDefault="00093BED">
      <w:pPr>
        <w:pStyle w:val="a7"/>
        <w:spacing w:before="0" w:beforeAutospacing="0" w:after="0" w:afterAutospacing="0"/>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今</w:t>
      </w:r>
      <w:r w:rsidR="00D95C6D">
        <w:rPr>
          <w:rFonts w:asciiTheme="minorEastAsia" w:eastAsiaTheme="minorEastAsia" w:hAnsiTheme="minorEastAsia" w:cstheme="minorBidi" w:hint="eastAsia"/>
          <w:kern w:val="2"/>
          <w:sz w:val="28"/>
          <w:szCs w:val="28"/>
        </w:rPr>
        <w:t>我公司</w:t>
      </w:r>
      <w:r>
        <w:rPr>
          <w:rFonts w:asciiTheme="minorEastAsia" w:eastAsiaTheme="minorEastAsia" w:hAnsiTheme="minorEastAsia" w:cstheme="minorBidi" w:hint="eastAsia"/>
          <w:kern w:val="2"/>
          <w:sz w:val="28"/>
          <w:szCs w:val="28"/>
        </w:rPr>
        <w:t>承诺对____________________________项目的报价价格（含中标后供应期间的供货价格）不高于福建省内其他公立医疗机构的销售价格，若省内其他单位有进行价格下调或低于贵院的报价（供应价）时，应同时对贵院供货价进行下调，否则，贵院有权单方面取消</w:t>
      </w:r>
      <w:r w:rsidR="002F38B0">
        <w:rPr>
          <w:rFonts w:asciiTheme="minorEastAsia" w:eastAsiaTheme="minorEastAsia" w:hAnsiTheme="minorEastAsia" w:cstheme="minorBidi" w:hint="eastAsia"/>
          <w:kern w:val="2"/>
          <w:sz w:val="28"/>
          <w:szCs w:val="28"/>
        </w:rPr>
        <w:t>我方</w:t>
      </w:r>
      <w:r>
        <w:rPr>
          <w:rFonts w:asciiTheme="minorEastAsia" w:eastAsiaTheme="minorEastAsia" w:hAnsiTheme="minorEastAsia" w:cstheme="minorBidi" w:hint="eastAsia"/>
          <w:kern w:val="2"/>
          <w:sz w:val="28"/>
          <w:szCs w:val="28"/>
        </w:rPr>
        <w:t>供货资格。</w:t>
      </w:r>
    </w:p>
    <w:p w:rsidR="00836D84" w:rsidRPr="00341F95" w:rsidRDefault="00093BED" w:rsidP="00341F95">
      <w:pPr>
        <w:pStyle w:val="a7"/>
        <w:spacing w:before="0" w:beforeAutospacing="0" w:after="0" w:afterAutospacing="0"/>
        <w:ind w:firstLineChars="1350" w:firstLine="378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 xml:space="preserve"> </w:t>
      </w:r>
    </w:p>
    <w:p w:rsidR="00836D84" w:rsidRPr="00836D84" w:rsidRDefault="00836D84" w:rsidP="00836D84">
      <w:pPr>
        <w:pStyle w:val="a7"/>
        <w:spacing w:before="0" w:beforeAutospacing="0" w:after="0" w:afterAutospacing="0"/>
        <w:jc w:val="center"/>
        <w:rPr>
          <w:rFonts w:asciiTheme="minorEastAsia" w:eastAsiaTheme="minorEastAsia" w:hAnsiTheme="minorEastAsia"/>
          <w:b/>
          <w:bCs/>
          <w:sz w:val="32"/>
          <w:szCs w:val="32"/>
        </w:rPr>
      </w:pPr>
      <w:r w:rsidRPr="00836D84">
        <w:rPr>
          <w:rFonts w:asciiTheme="minorEastAsia" w:eastAsiaTheme="minorEastAsia" w:hAnsiTheme="minorEastAsia" w:hint="eastAsia"/>
          <w:b/>
          <w:bCs/>
          <w:sz w:val="32"/>
          <w:szCs w:val="32"/>
        </w:rPr>
        <w:t>二、材料承诺函</w:t>
      </w:r>
    </w:p>
    <w:p w:rsidR="00836D84" w:rsidRPr="00836D84" w:rsidRDefault="00836D84" w:rsidP="00836D84">
      <w:pPr>
        <w:rPr>
          <w:rFonts w:asciiTheme="minorEastAsia" w:eastAsiaTheme="minorEastAsia" w:hAnsiTheme="minorEastAsia" w:cstheme="minorEastAsia"/>
          <w:szCs w:val="30"/>
        </w:rPr>
      </w:pPr>
      <w:r w:rsidRPr="00836D84">
        <w:rPr>
          <w:rFonts w:asciiTheme="minorEastAsia" w:eastAsiaTheme="minorEastAsia" w:hAnsiTheme="minorEastAsia" w:cstheme="minorEastAsia" w:hint="eastAsia"/>
          <w:szCs w:val="30"/>
        </w:rPr>
        <w:t>致：泉州市妇幼保健院•儿童医院</w:t>
      </w:r>
    </w:p>
    <w:p w:rsidR="00836D84" w:rsidRPr="00836D84" w:rsidRDefault="00836D84" w:rsidP="00454BFF">
      <w:pPr>
        <w:ind w:firstLineChars="150" w:firstLine="450"/>
        <w:rPr>
          <w:rFonts w:asciiTheme="minorEastAsia" w:eastAsiaTheme="minorEastAsia" w:hAnsiTheme="minorEastAsia" w:cstheme="minorEastAsia"/>
          <w:szCs w:val="30"/>
        </w:rPr>
      </w:pPr>
      <w:r w:rsidRPr="00836D84">
        <w:rPr>
          <w:rFonts w:asciiTheme="minorEastAsia" w:eastAsiaTheme="minorEastAsia" w:hAnsiTheme="minorEastAsia" w:cstheme="minorEastAsia" w:hint="eastAsia"/>
          <w:szCs w:val="30"/>
        </w:rPr>
        <w:t>今</w:t>
      </w:r>
      <w:r w:rsidR="00D95C6D" w:rsidRPr="00836D84">
        <w:rPr>
          <w:rFonts w:asciiTheme="minorEastAsia" w:eastAsiaTheme="minorEastAsia" w:hAnsiTheme="minorEastAsia" w:cstheme="minorEastAsia" w:hint="eastAsia"/>
          <w:szCs w:val="30"/>
        </w:rPr>
        <w:t>我公司</w:t>
      </w:r>
      <w:r w:rsidRPr="00836D84">
        <w:rPr>
          <w:rFonts w:asciiTheme="minorEastAsia" w:eastAsiaTheme="minorEastAsia" w:hAnsiTheme="minorEastAsia" w:cstheme="minorEastAsia" w:hint="eastAsia"/>
          <w:szCs w:val="30"/>
        </w:rPr>
        <w:t>承诺对____________________________项目的投标资质材料真实有效，如有提供虚假材料或不符合国家相关法律法规的材料，本公司/人愿意承担所有相应的法律责任。</w:t>
      </w:r>
    </w:p>
    <w:p w:rsidR="00836D84" w:rsidRDefault="00836D84" w:rsidP="00836D84">
      <w:pPr>
        <w:jc w:val="center"/>
        <w:rPr>
          <w:rFonts w:asciiTheme="minorEastAsia" w:eastAsiaTheme="minorEastAsia" w:hAnsiTheme="minorEastAsia" w:cstheme="minorEastAsia"/>
          <w:szCs w:val="30"/>
        </w:rPr>
      </w:pPr>
    </w:p>
    <w:p w:rsidR="00836D84" w:rsidRPr="00836D84" w:rsidRDefault="00836D84" w:rsidP="00836D84">
      <w:pPr>
        <w:jc w:val="center"/>
        <w:rPr>
          <w:rFonts w:asciiTheme="minorEastAsia" w:eastAsiaTheme="minorEastAsia" w:hAnsiTheme="minorEastAsia" w:cstheme="minorEastAsia"/>
          <w:szCs w:val="30"/>
        </w:rPr>
      </w:pPr>
      <w:r w:rsidRPr="00836D84">
        <w:rPr>
          <w:rFonts w:asciiTheme="minorEastAsia" w:eastAsiaTheme="minorEastAsia" w:hAnsiTheme="minorEastAsia" w:cstheme="minorEastAsia" w:hint="eastAsia"/>
          <w:szCs w:val="30"/>
        </w:rPr>
        <w:t>承诺公司：</w:t>
      </w:r>
    </w:p>
    <w:p w:rsidR="00836D84" w:rsidRPr="00836D84" w:rsidRDefault="00836D84" w:rsidP="00836D84">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w:t>
      </w:r>
      <w:r w:rsidRPr="00836D84">
        <w:rPr>
          <w:rFonts w:asciiTheme="minorEastAsia" w:eastAsiaTheme="minorEastAsia" w:hAnsiTheme="minorEastAsia" w:cstheme="minorEastAsia" w:hint="eastAsia"/>
          <w:szCs w:val="30"/>
        </w:rPr>
        <w:t>承诺人（签字）：</w:t>
      </w:r>
    </w:p>
    <w:p w:rsidR="00836D84" w:rsidRPr="00836D84" w:rsidRDefault="00836D84" w:rsidP="00836D84">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w:t>
      </w:r>
      <w:r w:rsidRPr="00836D84">
        <w:rPr>
          <w:rFonts w:asciiTheme="minorEastAsia" w:eastAsiaTheme="minorEastAsia" w:hAnsiTheme="minorEastAsia" w:cstheme="minorEastAsia" w:hint="eastAsia"/>
          <w:szCs w:val="30"/>
        </w:rPr>
        <w:t>时间：   年    月    日</w:t>
      </w:r>
    </w:p>
    <w:p w:rsidR="0031010C" w:rsidRDefault="0031010C" w:rsidP="00836D84">
      <w:pPr>
        <w:jc w:val="center"/>
        <w:rPr>
          <w:rFonts w:asciiTheme="minorEastAsia" w:eastAsiaTheme="minorEastAsia" w:hAnsiTheme="minorEastAsia" w:cstheme="minorEastAsia"/>
          <w:szCs w:val="30"/>
        </w:rPr>
      </w:pPr>
    </w:p>
    <w:p w:rsidR="0031010C" w:rsidRDefault="00093BED">
      <w:pPr>
        <w:pStyle w:val="2"/>
      </w:pPr>
      <w:bookmarkStart w:id="6" w:name="_Toc57880895"/>
      <w:r>
        <w:rPr>
          <w:rFonts w:hint="eastAsia"/>
        </w:rPr>
        <w:lastRenderedPageBreak/>
        <w:t>2</w:t>
      </w:r>
      <w:r>
        <w:rPr>
          <w:rFonts w:hint="eastAsia"/>
        </w:rPr>
        <w:t>、医疗器械注册证（含注册证登记表）</w:t>
      </w:r>
      <w:bookmarkEnd w:id="6"/>
    </w:p>
    <w:p w:rsidR="0031010C" w:rsidRDefault="009818A0">
      <w:pPr>
        <w:rPr>
          <w:rFonts w:asciiTheme="minorEastAsia" w:eastAsiaTheme="minorEastAsia" w:hAnsiTheme="minorEastAsia" w:cstheme="minorEastAsia"/>
          <w:bCs/>
          <w:szCs w:val="30"/>
        </w:rPr>
      </w:pPr>
      <w:r w:rsidRPr="009818A0">
        <w:pict>
          <v:rect id="_x0000_s2071" style="width:476.15pt;height:637.95pt;mso-position-horizontal-relative:char;mso-position-vertical-relative:line;v-text-anchor:middle" strokecolor="#70ad47" strokeweight="1pt">
            <v:textbox style="mso-next-textbox:#_x0000_s2071">
              <w:txbxContent>
                <w:p w:rsidR="0031010C" w:rsidRDefault="00093BED">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注册证页（可直接覆盖当前说明），非医疗器械的无法提供医疗器械注册证的在这一部分附上说明（多类注册证或说明的往后顺延）</w:t>
                  </w:r>
                </w:p>
              </w:txbxContent>
            </v:textbox>
            <w10:wrap type="none"/>
            <w10:anchorlock/>
          </v:rect>
        </w:pict>
      </w:r>
      <w:r w:rsidR="00093BED">
        <w:rPr>
          <w:rFonts w:asciiTheme="minorEastAsia" w:eastAsiaTheme="minorEastAsia" w:hAnsiTheme="minorEastAsia" w:cstheme="minorEastAsia" w:hint="eastAsia"/>
          <w:bCs/>
          <w:szCs w:val="30"/>
        </w:rPr>
        <w:br w:type="page"/>
      </w:r>
    </w:p>
    <w:p w:rsidR="0031010C" w:rsidRDefault="00093BED">
      <w:pPr>
        <w:pStyle w:val="2"/>
      </w:pPr>
      <w:bookmarkStart w:id="7" w:name="_Toc57880896"/>
      <w:r>
        <w:rPr>
          <w:rFonts w:hint="eastAsia"/>
        </w:rPr>
        <w:lastRenderedPageBreak/>
        <w:t>3</w:t>
      </w:r>
      <w:r>
        <w:rPr>
          <w:rFonts w:hint="eastAsia"/>
        </w:rPr>
        <w:t>、厂家资质证件及授权；</w:t>
      </w:r>
      <w:bookmarkEnd w:id="7"/>
    </w:p>
    <w:p w:rsidR="0031010C" w:rsidRDefault="00093BED">
      <w:pPr>
        <w:pStyle w:val="3"/>
      </w:pPr>
      <w:bookmarkStart w:id="8" w:name="_Toc57880897"/>
      <w:r>
        <w:rPr>
          <w:rFonts w:hint="eastAsia"/>
        </w:rPr>
        <w:t>3.1</w:t>
      </w:r>
      <w:r>
        <w:rPr>
          <w:rFonts w:hint="eastAsia"/>
        </w:rPr>
        <w:t>、厂家三证；</w:t>
      </w:r>
      <w:bookmarkEnd w:id="8"/>
    </w:p>
    <w:p w:rsidR="0031010C" w:rsidRDefault="009818A0">
      <w:r>
        <w:pict>
          <v:rect id="_x0000_s2070" style="width:453pt;height:597.95pt;mso-position-horizontal-relative:char;mso-position-vertical-relative:line;v-text-anchor:middle" strokecolor="#70ad47" strokeweight="1pt">
            <v:textbox style="mso-next-textbox:#_x0000_s2070">
              <w:txbxContent>
                <w:p w:rsidR="0031010C" w:rsidRDefault="00093BED">
                  <w:pPr>
                    <w:jc w:val="center"/>
                    <w:rPr>
                      <w:sz w:val="44"/>
                      <w:szCs w:val="44"/>
                    </w:rPr>
                  </w:pPr>
                  <w:r>
                    <w:rPr>
                      <w:rFonts w:hint="eastAsia"/>
                      <w:sz w:val="44"/>
                      <w:szCs w:val="44"/>
                    </w:rPr>
                    <w:t>厂家营业执照</w:t>
                  </w:r>
                </w:p>
              </w:txbxContent>
            </v:textbox>
            <w10:wrap type="none"/>
            <w10:anchorlock/>
          </v:rect>
        </w:pict>
      </w:r>
    </w:p>
    <w:p w:rsidR="0031010C" w:rsidRDefault="009818A0">
      <w:r>
        <w:pict>
          <v:rect id="_x0000_s2069" style="width:461.9pt;height:708.05pt;mso-position-horizontal-relative:char;mso-position-vertical-relative:line;v-text-anchor:middle" strokecolor="#70ad47" strokeweight="1pt">
            <v:textbox style="mso-next-textbox:#_x0000_s2069">
              <w:txbxContent>
                <w:p w:rsidR="0031010C" w:rsidRDefault="00093BED">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厂家医疗器械生产许可证</w:t>
                  </w:r>
                </w:p>
                <w:p w:rsidR="0031010C" w:rsidRDefault="0031010C">
                  <w:pPr>
                    <w:jc w:val="center"/>
                    <w:rPr>
                      <w:rFonts w:asciiTheme="minorEastAsia" w:eastAsiaTheme="minorEastAsia" w:hAnsiTheme="minorEastAsia" w:cstheme="minorEastAsia"/>
                      <w:sz w:val="84"/>
                      <w:szCs w:val="84"/>
                    </w:rPr>
                  </w:pPr>
                </w:p>
                <w:p w:rsidR="0031010C" w:rsidRDefault="0031010C">
                  <w:pPr>
                    <w:rPr>
                      <w:sz w:val="84"/>
                      <w:szCs w:val="84"/>
                    </w:rPr>
                  </w:pPr>
                </w:p>
              </w:txbxContent>
            </v:textbox>
            <w10:wrap type="none"/>
            <w10:anchorlock/>
          </v:rect>
        </w:pict>
      </w:r>
      <w:r>
        <w:pict>
          <v:rect id="_x0000_s2068" style="width:455.15pt;height:679.6pt;mso-position-horizontal-relative:char;mso-position-vertical-relative:line;v-text-anchor:middle" strokecolor="#70ad47" strokeweight="1pt">
            <v:textbox style="mso-next-textbox:#_x0000_s2068">
              <w:txbxContent>
                <w:p w:rsidR="0031010C" w:rsidRDefault="00093BED">
                  <w:pPr>
                    <w:jc w:val="center"/>
                    <w:rPr>
                      <w:sz w:val="44"/>
                      <w:szCs w:val="44"/>
                    </w:rPr>
                  </w:pPr>
                  <w:r>
                    <w:rPr>
                      <w:rFonts w:asciiTheme="minorEastAsia" w:eastAsiaTheme="minorEastAsia" w:hAnsiTheme="minorEastAsia" w:cstheme="minorEastAsia" w:hint="eastAsia"/>
                      <w:sz w:val="44"/>
                      <w:szCs w:val="44"/>
                    </w:rPr>
                    <w:t>厂家医疗器械</w:t>
                  </w:r>
                  <w:r w:rsidR="000F0BC7">
                    <w:rPr>
                      <w:rFonts w:asciiTheme="minorEastAsia" w:eastAsiaTheme="minorEastAsia" w:hAnsiTheme="minorEastAsia" w:cstheme="minorEastAsia" w:hint="eastAsia"/>
                      <w:sz w:val="44"/>
                      <w:szCs w:val="44"/>
                    </w:rPr>
                    <w:t>生产</w:t>
                  </w:r>
                  <w:r>
                    <w:rPr>
                      <w:rFonts w:asciiTheme="minorEastAsia" w:eastAsiaTheme="minorEastAsia" w:hAnsiTheme="minorEastAsia" w:cstheme="minorEastAsia" w:hint="eastAsia"/>
                      <w:sz w:val="44"/>
                      <w:szCs w:val="44"/>
                    </w:rPr>
                    <w:t>备案凭证</w:t>
                  </w:r>
                </w:p>
              </w:txbxContent>
            </v:textbox>
            <w10:wrap type="none"/>
            <w10:anchorlock/>
          </v:rect>
        </w:pict>
      </w:r>
    </w:p>
    <w:p w:rsidR="0031010C" w:rsidRDefault="00093BED">
      <w:r>
        <w:rPr>
          <w:rFonts w:hint="eastAsia"/>
        </w:rPr>
        <w:br w:type="page"/>
      </w:r>
    </w:p>
    <w:p w:rsidR="0031010C" w:rsidRDefault="00093BED">
      <w:pPr>
        <w:pStyle w:val="3"/>
      </w:pPr>
      <w:bookmarkStart w:id="9" w:name="_Toc57880898"/>
      <w:r>
        <w:rPr>
          <w:rFonts w:hint="eastAsia"/>
        </w:rPr>
        <w:lastRenderedPageBreak/>
        <w:t>3.2</w:t>
      </w:r>
      <w:r>
        <w:rPr>
          <w:rFonts w:hint="eastAsia"/>
        </w:rPr>
        <w:t>、厂家授权书；</w:t>
      </w:r>
      <w:bookmarkEnd w:id="9"/>
    </w:p>
    <w:p w:rsidR="0031010C" w:rsidRDefault="009818A0">
      <w:pPr>
        <w:rPr>
          <w:rFonts w:asciiTheme="minorEastAsia" w:eastAsiaTheme="minorEastAsia" w:hAnsiTheme="minorEastAsia" w:cstheme="minorEastAsia"/>
          <w:szCs w:val="30"/>
        </w:rPr>
      </w:pPr>
      <w:r w:rsidRPr="009818A0">
        <w:pict>
          <v:rect id="_x0000_s2058" style="position:absolute;margin-left:12.75pt;margin-top:18.75pt;width:443.2pt;height:632.95pt;z-index:251856896;v-text-anchor:middle" o:gfxdata="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68i4/ZAAAACgEAAA8AAAAAAAAAAQAgAAAAIgAAAGRycy9kb3ducmV2LnhtbFBLAQIUABQAAAAI&#10;AIdO4kAXGwaoXgIAALQEAAAOAAAAAAAAAAEAIAAAACgBAABkcnMvZTJvRG9jLnhtbFBLBQYAAAAA&#10;BgAGAFkBAAD4BQAAAAA=&#10;" strokecolor="#70ad47" strokeweight="1pt">
            <v:textbox style="mso-next-textbox:#_x0000_s2058">
              <w:txbxContent>
                <w:p w:rsidR="0031010C" w:rsidRDefault="00093BED">
                  <w:pPr>
                    <w:jc w:val="center"/>
                    <w:rPr>
                      <w:sz w:val="44"/>
                      <w:szCs w:val="44"/>
                    </w:rPr>
                  </w:pPr>
                  <w:r>
                    <w:rPr>
                      <w:rFonts w:hint="eastAsia"/>
                      <w:sz w:val="44"/>
                      <w:szCs w:val="44"/>
                    </w:rPr>
                    <w:t>厂家授权书（厂家对一级代理的授权）</w:t>
                  </w:r>
                </w:p>
              </w:txbxContent>
            </v:textbox>
          </v:rect>
        </w:pict>
      </w:r>
      <w:r w:rsidR="00093BED">
        <w:rPr>
          <w:rFonts w:asciiTheme="minorEastAsia" w:eastAsiaTheme="minorEastAsia" w:hAnsiTheme="minorEastAsia" w:cstheme="minorEastAsia" w:hint="eastAsia"/>
          <w:szCs w:val="30"/>
        </w:rPr>
        <w:br w:type="page"/>
      </w:r>
    </w:p>
    <w:p w:rsidR="0031010C" w:rsidRDefault="00093BED">
      <w:pPr>
        <w:pStyle w:val="2"/>
      </w:pPr>
      <w:bookmarkStart w:id="10" w:name="_Toc57880899"/>
      <w:r>
        <w:rPr>
          <w:rFonts w:hint="eastAsia"/>
        </w:rPr>
        <w:lastRenderedPageBreak/>
        <w:t>4</w:t>
      </w:r>
      <w:r>
        <w:rPr>
          <w:rFonts w:hint="eastAsia"/>
        </w:rPr>
        <w:t>、逐级代理商资质证件及授权；</w:t>
      </w:r>
      <w:bookmarkEnd w:id="10"/>
    </w:p>
    <w:p w:rsidR="0031010C" w:rsidRDefault="00093BED">
      <w:pPr>
        <w:pStyle w:val="3"/>
      </w:pPr>
      <w:bookmarkStart w:id="11" w:name="_Toc57880900"/>
      <w:r>
        <w:rPr>
          <w:rFonts w:hint="eastAsia"/>
        </w:rPr>
        <w:t>4.1</w:t>
      </w:r>
      <w:r>
        <w:rPr>
          <w:rFonts w:hint="eastAsia"/>
        </w:rPr>
        <w:t>、代理商三证；</w:t>
      </w:r>
      <w:bookmarkEnd w:id="11"/>
    </w:p>
    <w:p w:rsidR="0031010C" w:rsidRDefault="009818A0">
      <w:r>
        <w:pict>
          <v:rect id="_x0000_s2067" style="width:469.5pt;height:592.55pt;mso-position-horizontal-relative:char;mso-position-vertical-relative:line;v-text-anchor:middle" strokecolor="#70ad47" strokeweight="1pt">
            <v:textbox style="mso-next-textbox:#_x0000_s2067">
              <w:txbxContent>
                <w:p w:rsidR="0031010C" w:rsidRDefault="00093BED">
                  <w:pPr>
                    <w:jc w:val="center"/>
                    <w:rPr>
                      <w:sz w:val="44"/>
                      <w:szCs w:val="44"/>
                    </w:rPr>
                  </w:pPr>
                  <w:r>
                    <w:rPr>
                      <w:rFonts w:hint="eastAsia"/>
                      <w:sz w:val="44"/>
                      <w:szCs w:val="44"/>
                    </w:rPr>
                    <w:t>代理商营业执照</w:t>
                  </w:r>
                </w:p>
              </w:txbxContent>
            </v:textbox>
            <w10:wrap type="none"/>
            <w10:anchorlock/>
          </v:rect>
        </w:pict>
      </w:r>
    </w:p>
    <w:p w:rsidR="0031010C" w:rsidRDefault="00093BED">
      <w:r>
        <w:rPr>
          <w:rFonts w:hint="eastAsia"/>
        </w:rPr>
        <w:br w:type="page"/>
      </w:r>
    </w:p>
    <w:p w:rsidR="0031010C" w:rsidRDefault="009818A0">
      <w:r>
        <w:pict>
          <v:rect id="_x0000_s2066" style="width:464.2pt;height:687.8pt;mso-position-horizontal-relative:char;mso-position-vertical-relative:line;v-text-anchor:middle" strokecolor="#70ad47" strokeweight="1pt">
            <v:textbox style="mso-next-textbox:#_x0000_s2066">
              <w:txbxContent>
                <w:p w:rsidR="0031010C" w:rsidRDefault="00093BED">
                  <w:pPr>
                    <w:jc w:val="center"/>
                    <w:rPr>
                      <w:sz w:val="44"/>
                      <w:szCs w:val="44"/>
                    </w:rPr>
                  </w:pPr>
                  <w:r>
                    <w:rPr>
                      <w:rFonts w:hint="eastAsia"/>
                      <w:sz w:val="44"/>
                      <w:szCs w:val="44"/>
                    </w:rPr>
                    <w:t>代理商医疗器械经营许可证</w:t>
                  </w:r>
                </w:p>
                <w:p w:rsidR="0031010C" w:rsidRDefault="0031010C">
                  <w:pPr>
                    <w:jc w:val="center"/>
                    <w:rPr>
                      <w:rFonts w:asciiTheme="minorEastAsia" w:eastAsiaTheme="minorEastAsia" w:hAnsiTheme="minorEastAsia" w:cstheme="minorEastAsia"/>
                      <w:sz w:val="84"/>
                      <w:szCs w:val="84"/>
                    </w:rPr>
                  </w:pPr>
                </w:p>
                <w:p w:rsidR="0031010C" w:rsidRDefault="0031010C">
                  <w:pPr>
                    <w:rPr>
                      <w:sz w:val="84"/>
                      <w:szCs w:val="84"/>
                    </w:rPr>
                  </w:pPr>
                </w:p>
              </w:txbxContent>
            </v:textbox>
            <w10:wrap type="none"/>
            <w10:anchorlock/>
          </v:rect>
        </w:pict>
      </w:r>
      <w:r>
        <w:pict>
          <v:rect id="_x0000_s2065" style="width:460.35pt;height:698.4pt;mso-position-horizontal-relative:char;mso-position-vertical-relative:line;v-text-anchor:middle" strokecolor="#70ad47" strokeweight="1pt">
            <v:textbox style="mso-next-textbox:#_x0000_s2065">
              <w:txbxContent>
                <w:p w:rsidR="0031010C" w:rsidRDefault="00093BED">
                  <w:pPr>
                    <w:jc w:val="center"/>
                    <w:rPr>
                      <w:sz w:val="44"/>
                      <w:szCs w:val="44"/>
                    </w:rPr>
                  </w:pPr>
                  <w:r>
                    <w:rPr>
                      <w:rFonts w:asciiTheme="minorEastAsia" w:eastAsiaTheme="minorEastAsia" w:hAnsiTheme="minorEastAsia" w:cstheme="minorEastAsia" w:hint="eastAsia"/>
                      <w:sz w:val="44"/>
                      <w:szCs w:val="44"/>
                    </w:rPr>
                    <w:t>代理商医疗器械经营备案凭证</w:t>
                  </w:r>
                </w:p>
              </w:txbxContent>
            </v:textbox>
            <w10:wrap type="none"/>
            <w10:anchorlock/>
          </v:rect>
        </w:pict>
      </w:r>
    </w:p>
    <w:p w:rsidR="0031010C" w:rsidRDefault="00093BED">
      <w:pPr>
        <w:pStyle w:val="3"/>
      </w:pPr>
      <w:bookmarkStart w:id="12" w:name="_Toc57880901"/>
      <w:r>
        <w:rPr>
          <w:rFonts w:hint="eastAsia"/>
        </w:rPr>
        <w:lastRenderedPageBreak/>
        <w:t>4.2</w:t>
      </w:r>
      <w:r>
        <w:rPr>
          <w:rFonts w:hint="eastAsia"/>
        </w:rPr>
        <w:t>、代理授权；</w:t>
      </w:r>
      <w:bookmarkEnd w:id="12"/>
    </w:p>
    <w:p w:rsidR="0031010C" w:rsidRDefault="009818A0">
      <w:r>
        <w:pict>
          <v:rect id="_x0000_s2064" style="width:460.45pt;height:644.25pt;mso-position-horizontal-relative:char;mso-position-vertical-relative:line;v-text-anchor:middle" strokecolor="#70ad47" strokeweight="1pt">
            <v:textbox style="mso-next-textbox:#_x0000_s2064">
              <w:txbxContent>
                <w:p w:rsidR="0031010C" w:rsidRDefault="00093BED">
                  <w:pPr>
                    <w:jc w:val="center"/>
                    <w:rPr>
                      <w:rFonts w:asciiTheme="minorEastAsia" w:eastAsiaTheme="minorEastAsia" w:hAnsiTheme="minorEastAsia"/>
                      <w:sz w:val="44"/>
                      <w:szCs w:val="44"/>
                    </w:rPr>
                  </w:pPr>
                  <w:r>
                    <w:rPr>
                      <w:rFonts w:hint="eastAsia"/>
                      <w:sz w:val="44"/>
                      <w:szCs w:val="44"/>
                    </w:rPr>
                    <w:t>一级代理授权书（一级代理对二级代理的授权），若有更多级的授权，多页往后顺延（往后顺延参考：</w:t>
                  </w:r>
                  <w:r>
                    <w:rPr>
                      <w:rFonts w:asciiTheme="minorEastAsia" w:eastAsiaTheme="minorEastAsia" w:hAnsiTheme="minorEastAsia" w:hint="eastAsia"/>
                      <w:sz w:val="44"/>
                      <w:szCs w:val="44"/>
                    </w:rPr>
                    <w:t>二级经销商三证-&gt;二级经销商对供应商授权-&gt;供应商三证</w:t>
                  </w:r>
                  <w:r>
                    <w:rPr>
                      <w:rFonts w:hint="eastAsia"/>
                      <w:sz w:val="44"/>
                      <w:szCs w:val="44"/>
                    </w:rPr>
                    <w:t>）。</w:t>
                  </w:r>
                </w:p>
              </w:txbxContent>
            </v:textbox>
            <w10:wrap type="none"/>
            <w10:anchorlock/>
          </v:rect>
        </w:pict>
      </w:r>
    </w:p>
    <w:p w:rsidR="0031010C" w:rsidRDefault="0031010C"/>
    <w:p w:rsidR="0031010C" w:rsidRDefault="00093BED">
      <w:pPr>
        <w:pStyle w:val="2"/>
      </w:pPr>
      <w:bookmarkStart w:id="13" w:name="_Toc57880902"/>
      <w:r>
        <w:rPr>
          <w:rFonts w:hint="eastAsia"/>
        </w:rPr>
        <w:lastRenderedPageBreak/>
        <w:t>5</w:t>
      </w:r>
      <w:r>
        <w:rPr>
          <w:rFonts w:hint="eastAsia"/>
        </w:rPr>
        <w:t>、业务员授权书；</w:t>
      </w:r>
      <w:bookmarkEnd w:id="13"/>
    </w:p>
    <w:p w:rsidR="0031010C" w:rsidRDefault="0031010C"/>
    <w:p w:rsidR="0031010C" w:rsidRDefault="00FE3AD3">
      <w:pPr>
        <w:jc w:val="center"/>
        <w:rPr>
          <w:rFonts w:asciiTheme="minorEastAsia" w:eastAsiaTheme="minorEastAsia" w:hAnsiTheme="minorEastAsia" w:cstheme="minorEastAsia"/>
          <w:b/>
          <w:szCs w:val="30"/>
        </w:rPr>
      </w:pPr>
      <w:r>
        <w:rPr>
          <w:rFonts w:asciiTheme="minorEastAsia" w:eastAsiaTheme="minorEastAsia" w:hAnsiTheme="minorEastAsia" w:cstheme="minorEastAsia" w:hint="eastAsia"/>
          <w:b/>
          <w:szCs w:val="30"/>
        </w:rPr>
        <w:t>业务员授权书</w:t>
      </w:r>
    </w:p>
    <w:p w:rsidR="0031010C" w:rsidRPr="00706F22" w:rsidRDefault="00093BED">
      <w:pPr>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本授权书声明：我公司（公司名称）</w:t>
      </w:r>
      <w:r w:rsidR="00706F22">
        <w:rPr>
          <w:rFonts w:asciiTheme="minorEastAsia" w:eastAsiaTheme="minorEastAsia" w:hAnsiTheme="minorEastAsia" w:cstheme="minorEastAsia" w:hint="eastAsia"/>
          <w:szCs w:val="30"/>
        </w:rPr>
        <w:t xml:space="preserve">  </w:t>
      </w:r>
      <w:r w:rsidR="00706F22">
        <w:rPr>
          <w:rFonts w:asciiTheme="minorEastAsia" w:eastAsiaTheme="minorEastAsia" w:hAnsiTheme="minorEastAsia" w:cstheme="minorEastAsia" w:hint="eastAsia"/>
          <w:szCs w:val="30"/>
          <w:u w:val="single"/>
        </w:rPr>
        <w:t xml:space="preserve">                           </w:t>
      </w:r>
    </w:p>
    <w:p w:rsidR="00706F22" w:rsidRDefault="00093BED">
      <w:pP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（法定代表人姓名）</w:t>
      </w:r>
      <w:r w:rsidR="00706F22">
        <w:rPr>
          <w:rFonts w:asciiTheme="minorEastAsia" w:eastAsiaTheme="minorEastAsia" w:hAnsiTheme="minorEastAsia" w:cstheme="minorEastAsia" w:hint="eastAsia"/>
          <w:szCs w:val="30"/>
          <w:u w:val="single"/>
        </w:rPr>
        <w:t xml:space="preserve">       </w:t>
      </w:r>
      <w:r w:rsidR="00872A42">
        <w:rPr>
          <w:rFonts w:asciiTheme="minorEastAsia" w:eastAsiaTheme="minorEastAsia" w:hAnsiTheme="minorEastAsia" w:cstheme="minorEastAsia" w:hint="eastAsia"/>
          <w:szCs w:val="30"/>
          <w:u w:val="single"/>
        </w:rPr>
        <w:t xml:space="preserve">   </w:t>
      </w:r>
      <w:r w:rsidR="00872A42">
        <w:rPr>
          <w:rFonts w:asciiTheme="minorEastAsia" w:eastAsiaTheme="minorEastAsia" w:hAnsiTheme="minorEastAsia" w:cstheme="minorEastAsia" w:hint="eastAsia"/>
          <w:szCs w:val="30"/>
        </w:rPr>
        <w:t>身份证号：</w:t>
      </w:r>
      <w:r w:rsidR="00872A42" w:rsidRPr="00872A4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代表本公司授权（被授权人的姓名）</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 xml:space="preserve"> </w:t>
      </w:r>
      <w:r w:rsidR="00872A42">
        <w:rPr>
          <w:rFonts w:asciiTheme="minorEastAsia" w:eastAsiaTheme="minorEastAsia" w:hAnsiTheme="minorEastAsia" w:cstheme="minorEastAsia" w:hint="eastAsia"/>
          <w:szCs w:val="30"/>
        </w:rPr>
        <w:t>身份证号：</w:t>
      </w:r>
      <w:r w:rsidR="00872A42" w:rsidRPr="00872A4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为本公司的合法代理人，负责在泉州市儿童医院采购（□设备、□器械、</w:t>
      </w:r>
      <w:r w:rsidR="001F14C7">
        <w:rPr>
          <w:rFonts w:asciiTheme="minorEastAsia" w:eastAsiaTheme="minorEastAsia" w:hAnsiTheme="minorEastAsia" w:cstheme="minorEastAsia" w:hint="eastAsia"/>
          <w:szCs w:val="30"/>
        </w:rPr>
        <w:t>□</w:t>
      </w:r>
      <w:r>
        <w:rPr>
          <w:rFonts w:asciiTheme="minorEastAsia" w:eastAsiaTheme="minorEastAsia" w:hAnsiTheme="minorEastAsia" w:cstheme="minorEastAsia" w:hint="eastAsia"/>
          <w:szCs w:val="30"/>
        </w:rPr>
        <w:t>耗材、□试剂、）中提交资料、报价文件、确认报价相关信息、参与议价谈判、签订承诺书及执行和完成合同、售后服务等工作，并以本</w:t>
      </w:r>
      <w:r w:rsidR="00872A42">
        <w:rPr>
          <w:rFonts w:asciiTheme="minorEastAsia" w:eastAsiaTheme="minorEastAsia" w:hAnsiTheme="minorEastAsia" w:cstheme="minorEastAsia" w:hint="eastAsia"/>
          <w:szCs w:val="30"/>
        </w:rPr>
        <w:t>公司</w:t>
      </w:r>
      <w:r>
        <w:rPr>
          <w:rFonts w:asciiTheme="minorEastAsia" w:eastAsiaTheme="minorEastAsia" w:hAnsiTheme="minorEastAsia" w:cstheme="minorEastAsia" w:hint="eastAsia"/>
          <w:szCs w:val="30"/>
        </w:rPr>
        <w:t>名义处理一切与之相关的事务。本公司认可，被授权人的签字与本公司公章具有相同的法律效力。</w:t>
      </w:r>
    </w:p>
    <w:p w:rsidR="00872A42" w:rsidRDefault="00093BED" w:rsidP="00706F22">
      <w:pPr>
        <w:ind w:firstLineChars="200" w:firstLine="60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授权有效期：</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年</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月</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日至</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年</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月</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日</w:t>
      </w:r>
    </w:p>
    <w:p w:rsidR="0031010C" w:rsidRDefault="00093BED" w:rsidP="00706F22">
      <w:pPr>
        <w:ind w:firstLineChars="200" w:firstLine="60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特此声明。</w:t>
      </w:r>
    </w:p>
    <w:p w:rsidR="0031010C" w:rsidRDefault="0031010C">
      <w:pPr>
        <w:rPr>
          <w:rFonts w:asciiTheme="minorEastAsia" w:eastAsiaTheme="minorEastAsia" w:hAnsiTheme="minorEastAsia" w:cstheme="minorEastAsia"/>
          <w:szCs w:val="30"/>
        </w:rPr>
      </w:pPr>
    </w:p>
    <w:p w:rsidR="0031010C" w:rsidRDefault="00093BED">
      <w:pPr>
        <w:ind w:leftChars="1000" w:left="3000" w:firstLine="60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法定代表人签字（</w:t>
      </w:r>
      <w:r w:rsidR="00812DA8">
        <w:rPr>
          <w:rFonts w:asciiTheme="minorEastAsia" w:eastAsiaTheme="minorEastAsia" w:hAnsiTheme="minorEastAsia" w:cstheme="minorEastAsia" w:hint="eastAsia"/>
          <w:szCs w:val="30"/>
        </w:rPr>
        <w:t>签</w:t>
      </w:r>
      <w:r>
        <w:rPr>
          <w:rFonts w:asciiTheme="minorEastAsia" w:eastAsiaTheme="minorEastAsia" w:hAnsiTheme="minorEastAsia" w:cstheme="minorEastAsia" w:hint="eastAsia"/>
          <w:szCs w:val="30"/>
        </w:rPr>
        <w:t>章）：</w:t>
      </w:r>
    </w:p>
    <w:p w:rsidR="0031010C" w:rsidRDefault="00093BED">
      <w:pPr>
        <w:ind w:leftChars="1000" w:left="3000" w:firstLine="600"/>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代理人（被授权人）签字：</w:t>
      </w:r>
    </w:p>
    <w:p w:rsidR="0031010C" w:rsidRDefault="00093BED">
      <w:pPr>
        <w:ind w:leftChars="1000" w:left="3000" w:firstLine="600"/>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代理人（被授权人）联系电话：</w:t>
      </w: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rsidP="00FE3AD3">
      <w:pPr>
        <w:rPr>
          <w:rFonts w:asciiTheme="minorEastAsia" w:eastAsiaTheme="minorEastAsia" w:hAnsiTheme="minorEastAsia" w:cstheme="minorEastAsia"/>
          <w:szCs w:val="30"/>
          <w:u w:val="single"/>
        </w:rPr>
      </w:pPr>
    </w:p>
    <w:p w:rsidR="0031010C" w:rsidRDefault="00093BED">
      <w:pPr>
        <w:pStyle w:val="2"/>
      </w:pPr>
      <w:bookmarkStart w:id="14" w:name="_Toc57880903"/>
      <w:r>
        <w:rPr>
          <w:rFonts w:hint="eastAsia"/>
        </w:rPr>
        <w:lastRenderedPageBreak/>
        <w:t>6</w:t>
      </w:r>
      <w:r>
        <w:rPr>
          <w:rFonts w:hint="eastAsia"/>
        </w:rPr>
        <w:t>、法人及业务员身份证复印件；</w:t>
      </w:r>
      <w:bookmarkEnd w:id="14"/>
    </w:p>
    <w:p w:rsidR="0031010C" w:rsidRDefault="0031010C">
      <w:pPr>
        <w:ind w:firstLine="600"/>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tbl>
      <w:tblPr>
        <w:tblpPr w:leftFromText="180" w:rightFromText="180" w:vertAnchor="text" w:horzAnchor="page" w:tblpX="6715" w:tblpY="470"/>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tblGrid>
      <w:tr w:rsidR="0031010C">
        <w:trPr>
          <w:trHeight w:val="2396"/>
        </w:trPr>
        <w:tc>
          <w:tcPr>
            <w:tcW w:w="4085"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法定代表人（授权人）</w:t>
            </w:r>
          </w:p>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身份证明复印件（反）</w:t>
            </w:r>
          </w:p>
        </w:tc>
      </w:tr>
    </w:tbl>
    <w:tbl>
      <w:tblPr>
        <w:tblpPr w:leftFromText="180" w:rightFromText="180" w:vertAnchor="text" w:horzAnchor="margin"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3"/>
      </w:tblGrid>
      <w:tr w:rsidR="0031010C">
        <w:trPr>
          <w:trHeight w:val="2397"/>
        </w:trPr>
        <w:tc>
          <w:tcPr>
            <w:tcW w:w="4113"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法定代表人（授权人）</w:t>
            </w:r>
          </w:p>
          <w:p w:rsidR="0031010C" w:rsidRDefault="00093BED">
            <w:pPr>
              <w:jc w:val="center"/>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身份证明复印件（正）</w:t>
            </w:r>
          </w:p>
        </w:tc>
      </w:tr>
    </w:tbl>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tbl>
      <w:tblPr>
        <w:tblpPr w:leftFromText="180" w:rightFromText="180" w:vertAnchor="text" w:horzAnchor="page" w:tblpX="6732" w:tblpY="470"/>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tblGrid>
      <w:tr w:rsidR="0031010C">
        <w:trPr>
          <w:trHeight w:val="2396"/>
        </w:trPr>
        <w:tc>
          <w:tcPr>
            <w:tcW w:w="4068"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被授权代表</w:t>
            </w:r>
          </w:p>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身份证明复印件（反）</w:t>
            </w:r>
          </w:p>
        </w:tc>
      </w:tr>
    </w:tbl>
    <w:tbl>
      <w:tblPr>
        <w:tblpPr w:leftFromText="180" w:rightFromText="180" w:vertAnchor="text" w:horzAnchor="margin"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tblGrid>
      <w:tr w:rsidR="0031010C">
        <w:trPr>
          <w:trHeight w:val="2397"/>
        </w:trPr>
        <w:tc>
          <w:tcPr>
            <w:tcW w:w="3969"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被授权代表</w:t>
            </w:r>
          </w:p>
          <w:p w:rsidR="0031010C" w:rsidRDefault="00093BED">
            <w:pPr>
              <w:jc w:val="center"/>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 xml:space="preserve"> 身份证明复印件（正）</w:t>
            </w:r>
          </w:p>
        </w:tc>
      </w:tr>
    </w:tbl>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rPr>
      </w:pPr>
    </w:p>
    <w:p w:rsidR="0031010C" w:rsidRDefault="0031010C">
      <w:pPr>
        <w:rPr>
          <w:rFonts w:asciiTheme="minorEastAsia" w:eastAsiaTheme="minorEastAsia" w:hAnsiTheme="minorEastAsia" w:cstheme="minorEastAsia"/>
          <w:szCs w:val="30"/>
        </w:rPr>
      </w:pPr>
    </w:p>
    <w:p w:rsidR="0031010C" w:rsidRDefault="00093BED">
      <w:pPr>
        <w:rPr>
          <w:rFonts w:asciiTheme="minorEastAsia" w:eastAsiaTheme="minorEastAsia" w:hAnsiTheme="minorEastAsia" w:cstheme="minorEastAsia"/>
          <w:szCs w:val="30"/>
        </w:rPr>
      </w:pPr>
      <w:r>
        <w:rPr>
          <w:rFonts w:asciiTheme="minorEastAsia" w:eastAsiaTheme="minorEastAsia" w:hAnsiTheme="minorEastAsia" w:cstheme="minorEastAsia"/>
          <w:szCs w:val="30"/>
        </w:rPr>
        <w:br w:type="page"/>
      </w:r>
    </w:p>
    <w:p w:rsidR="0031010C" w:rsidRDefault="00093BED" w:rsidP="00986726">
      <w:pPr>
        <w:pStyle w:val="2"/>
      </w:pPr>
      <w:bookmarkStart w:id="15" w:name="_Toc57880904"/>
      <w:r>
        <w:rPr>
          <w:rFonts w:asciiTheme="minorEastAsia" w:eastAsiaTheme="minorEastAsia" w:hAnsiTheme="minorEastAsia" w:cstheme="minorEastAsia" w:hint="eastAsia"/>
          <w:sz w:val="30"/>
          <w:szCs w:val="30"/>
        </w:rPr>
        <w:lastRenderedPageBreak/>
        <w:t>7、征信证明材料；</w:t>
      </w:r>
      <w:bookmarkEnd w:id="15"/>
      <w:r>
        <w:rPr>
          <w:rFonts w:hint="eastAsia"/>
        </w:rPr>
        <w:t> </w:t>
      </w:r>
    </w:p>
    <w:p w:rsidR="0031010C" w:rsidRDefault="00093BED" w:rsidP="00986726">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致泉州市儿童医院：</w:t>
      </w:r>
    </w:p>
    <w:p w:rsidR="0031010C" w:rsidRDefault="00093BED">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现附上截至   年   月   日   时我方通过“信用中国”网站（www.creditchina.gov.cn）获取的我方信用信息查询结果（填写具体份数）</w:t>
      </w:r>
      <w:r w:rsidR="000561E9">
        <w:rPr>
          <w:rFonts w:asciiTheme="minorEastAsia" w:eastAsiaTheme="minorEastAsia" w:hAnsiTheme="minorEastAsia" w:cstheme="minorEastAsia" w:hint="eastAsia"/>
          <w:sz w:val="28"/>
          <w:szCs w:val="28"/>
        </w:rPr>
        <w:t xml:space="preserve">   </w:t>
      </w:r>
      <w:r w:rsidR="000561E9">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份</w:t>
      </w:r>
      <w:r w:rsidR="00986726">
        <w:rPr>
          <w:rFonts w:asciiTheme="minorEastAsia" w:eastAsiaTheme="minorEastAsia" w:hAnsiTheme="minorEastAsia" w:cstheme="minorEastAsia" w:hint="eastAsia"/>
          <w:sz w:val="28"/>
          <w:szCs w:val="28"/>
        </w:rPr>
        <w:t>或</w:t>
      </w:r>
      <w:r>
        <w:rPr>
          <w:rFonts w:asciiTheme="minorEastAsia" w:eastAsiaTheme="minorEastAsia" w:hAnsiTheme="minorEastAsia" w:cstheme="minorEastAsia" w:hint="eastAsia"/>
          <w:sz w:val="28"/>
          <w:szCs w:val="28"/>
        </w:rPr>
        <w:t>通过中国政府采购网（www.ccgp.gov.cn）获取的我方信用信息查询结果（填写具体份数）</w:t>
      </w:r>
      <w:r w:rsidR="000561E9">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份，上述信用信息查询结果真实有效，否则我方负全部责任。</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★注意：</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供应商应同时提供在谈判文件要求的首次响应文件递交截止时点前通过上述2个网站获取的信用信息查询结果，信用信息查询结果应为从上述网站获取的查询结果原始页面的打印件或完整截图，否则其响应文件将被否决。</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若本项目接受联合体响应谈判且供应商为联合体，则联合体各成员均应同时提供在谈判文件要求的首次响应文件截止时点前通过上述2个网站获取的联合体各方的信用信息查询结果，信用信息查询结果应为从上述网站获取的查询结果原始页面的完整截图或打印件，否则其响应文件将被否决。</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3、联合体成员存在不良信用记录的，视同联合体存在不良信用记录，其响应文件将被否决。</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※除上述规定外，信用记录的其他有关规定（包括但不限于：信用信息的查询渠道及截止时点、查询记录和证据留存的具体方式、使用规则等内容）详见谈判文件第一章。 </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w:t>
      </w:r>
    </w:p>
    <w:p w:rsidR="0031010C" w:rsidRDefault="00093BED">
      <w:pPr>
        <w:ind w:leftChars="1700" w:left="510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供应商代表：（签字） </w:t>
      </w:r>
    </w:p>
    <w:p w:rsidR="0031010C" w:rsidRDefault="00093BED">
      <w:pPr>
        <w:ind w:leftChars="1700" w:left="51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供应商名称： （全称并加盖公章）</w:t>
      </w:r>
    </w:p>
    <w:p w:rsidR="0031010C" w:rsidRDefault="00093BED">
      <w:pPr>
        <w:ind w:leftChars="1700" w:left="5100"/>
      </w:pPr>
      <w:r>
        <w:rPr>
          <w:rFonts w:asciiTheme="minorEastAsia" w:eastAsiaTheme="minorEastAsia" w:hAnsiTheme="minorEastAsia" w:cstheme="minorEastAsia" w:hint="eastAsia"/>
          <w:sz w:val="28"/>
          <w:szCs w:val="28"/>
        </w:rPr>
        <w:t>日  期： 年  月 日</w:t>
      </w:r>
      <w:r>
        <w:rPr>
          <w:rFonts w:hint="eastAsia"/>
        </w:rPr>
        <w:br w:type="page"/>
      </w:r>
    </w:p>
    <w:p w:rsidR="0031010C" w:rsidRDefault="0031010C">
      <w:pPr>
        <w:ind w:firstLineChars="100" w:firstLine="300"/>
      </w:pPr>
    </w:p>
    <w:p w:rsidR="0031010C" w:rsidRDefault="009818A0">
      <w:r>
        <w:pict>
          <v:rect id="_x0000_s2063" style="width:473.2pt;height:608.2pt;mso-position-horizontal-relative:char;mso-position-vertical-relative:line;v-text-anchor:middle" strokecolor="#70ad47" strokeweight="1pt">
            <v:textbox style="mso-next-textbox:#_x0000_s2063">
              <w:txbxContent>
                <w:p w:rsidR="0031010C" w:rsidRDefault="00093BED">
                  <w:pPr>
                    <w:jc w:val="center"/>
                    <w:rPr>
                      <w:rFonts w:eastAsiaTheme="minorEastAsia"/>
                      <w:sz w:val="44"/>
                      <w:szCs w:val="44"/>
                    </w:rPr>
                  </w:pPr>
                  <w:r>
                    <w:rPr>
                      <w:rFonts w:asciiTheme="minorEastAsia" w:eastAsiaTheme="minorEastAsia" w:hAnsiTheme="minorEastAsia" w:cstheme="minorEastAsia" w:hint="eastAsia"/>
                      <w:sz w:val="44"/>
                      <w:szCs w:val="44"/>
                    </w:rPr>
                    <w:t>征信查询结果原始页面的打印件或完整截图（多页往后顺延）</w:t>
                  </w:r>
                </w:p>
              </w:txbxContent>
            </v:textbox>
            <w10:wrap type="none"/>
            <w10:anchorlock/>
          </v:rect>
        </w:pict>
      </w:r>
      <w:r w:rsidR="00093BED">
        <w:rPr>
          <w:rFonts w:hint="eastAsia"/>
        </w:rPr>
        <w:t> </w:t>
      </w:r>
    </w:p>
    <w:p w:rsidR="0031010C" w:rsidRDefault="0031010C"/>
    <w:p w:rsidR="0031010C" w:rsidRDefault="0031010C"/>
    <w:p w:rsidR="0031010C" w:rsidRDefault="00093BED">
      <w:pPr>
        <w:pStyle w:val="2"/>
      </w:pPr>
      <w:bookmarkStart w:id="16" w:name="_Toc57880905"/>
      <w:r>
        <w:rPr>
          <w:rFonts w:hint="eastAsia"/>
        </w:rPr>
        <w:lastRenderedPageBreak/>
        <w:t>8</w:t>
      </w:r>
      <w:r>
        <w:rPr>
          <w:rFonts w:hint="eastAsia"/>
        </w:rPr>
        <w:t>、生产厂家及代理商之间逐级售后服务承诺书及质量保证协议书；</w:t>
      </w:r>
      <w:bookmarkEnd w:id="16"/>
    </w:p>
    <w:p w:rsidR="0031010C" w:rsidRDefault="009818A0">
      <w:pPr>
        <w:rPr>
          <w:rFonts w:asciiTheme="minorEastAsia" w:eastAsiaTheme="minorEastAsia" w:hAnsiTheme="minorEastAsia" w:cstheme="minorEastAsia"/>
          <w:szCs w:val="30"/>
        </w:rPr>
      </w:pPr>
      <w:r w:rsidRPr="009818A0">
        <w:pict>
          <v:rect id="_x0000_s2062" style="width:473.2pt;height:608.2pt;mso-position-horizontal-relative:char;mso-position-vertical-relative:line;v-text-anchor:middle" strokecolor="#70ad47" strokeweight="1pt">
            <v:textbox style="mso-next-textbox:#_x0000_s2062">
              <w:txbxContent>
                <w:p w:rsidR="0031010C" w:rsidRDefault="00093BED">
                  <w:pPr>
                    <w:jc w:val="center"/>
                    <w:rPr>
                      <w:rFonts w:eastAsiaTheme="minorEastAsia"/>
                      <w:sz w:val="44"/>
                      <w:szCs w:val="44"/>
                    </w:rPr>
                  </w:pPr>
                  <w:r>
                    <w:rPr>
                      <w:rFonts w:hint="eastAsia"/>
                      <w:sz w:val="44"/>
                      <w:szCs w:val="44"/>
                    </w:rPr>
                    <w:t>逐级售后服务承诺书及质量保证协议书</w:t>
                  </w:r>
                  <w:r>
                    <w:rPr>
                      <w:rFonts w:asciiTheme="minorEastAsia" w:eastAsiaTheme="minorEastAsia" w:hAnsiTheme="minorEastAsia" w:cstheme="minorEastAsia" w:hint="eastAsia"/>
                      <w:sz w:val="44"/>
                      <w:szCs w:val="44"/>
                    </w:rPr>
                    <w:t>（多页往后顺延）</w:t>
                  </w:r>
                </w:p>
              </w:txbxContent>
            </v:textbox>
            <w10:wrap type="none"/>
            <w10:anchorlock/>
          </v:rect>
        </w:pict>
      </w:r>
      <w:r w:rsidR="00093BED">
        <w:rPr>
          <w:rFonts w:asciiTheme="minorEastAsia" w:eastAsiaTheme="minorEastAsia" w:hAnsiTheme="minorEastAsia" w:cstheme="minorEastAsia" w:hint="eastAsia"/>
          <w:szCs w:val="30"/>
        </w:rPr>
        <w:br w:type="page"/>
      </w:r>
    </w:p>
    <w:p w:rsidR="0031010C" w:rsidRDefault="00093BED">
      <w:pPr>
        <w:pStyle w:val="2"/>
      </w:pPr>
      <w:bookmarkStart w:id="17" w:name="_Toc57880906"/>
      <w:r>
        <w:rPr>
          <w:rFonts w:hint="eastAsia"/>
        </w:rPr>
        <w:lastRenderedPageBreak/>
        <w:t>9</w:t>
      </w:r>
      <w:r>
        <w:rPr>
          <w:rFonts w:hint="eastAsia"/>
        </w:rPr>
        <w:t>、比价依据；</w:t>
      </w:r>
      <w:bookmarkEnd w:id="17"/>
    </w:p>
    <w:bookmarkEnd w:id="4"/>
    <w:p w:rsidR="0031010C" w:rsidRDefault="009818A0">
      <w:r>
        <w:pict>
          <v:rect id="_x0000_s2061" style="width:473.2pt;height:608.2pt;mso-position-horizontal-relative:char;mso-position-vertical-relative:line;v-text-anchor:middle" strokecolor="#70ad47" strokeweight="1pt">
            <v:textbox style="mso-next-textbox:#_x0000_s2061">
              <w:txbxContent>
                <w:p w:rsidR="0031010C" w:rsidRDefault="00093BED">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福建省内同一产品统一规格型号的近一年内成交价格。例如：合同或发票复印件（多页）。需直观明了，能查看到规格、型号、单位、数量、单价等信息。</w:t>
                  </w:r>
                </w:p>
              </w:txbxContent>
            </v:textbox>
            <w10:wrap type="none"/>
            <w10:anchorlock/>
          </v:rect>
        </w:pict>
      </w:r>
    </w:p>
    <w:p w:rsidR="0031010C" w:rsidRDefault="0031010C"/>
    <w:p w:rsidR="0031010C" w:rsidRDefault="00093BED">
      <w:r>
        <w:br w:type="page"/>
      </w:r>
    </w:p>
    <w:p w:rsidR="0031010C" w:rsidRDefault="00093BED">
      <w:pPr>
        <w:pStyle w:val="2"/>
      </w:pPr>
      <w:bookmarkStart w:id="18" w:name="_Toc57880907"/>
      <w:r>
        <w:rPr>
          <w:rFonts w:hint="eastAsia"/>
        </w:rPr>
        <w:lastRenderedPageBreak/>
        <w:t>10</w:t>
      </w:r>
      <w:r>
        <w:rPr>
          <w:rFonts w:hint="eastAsia"/>
        </w:rPr>
        <w:t>、进口产品需提供合法来源的进口证明材料；</w:t>
      </w:r>
      <w:bookmarkEnd w:id="18"/>
    </w:p>
    <w:p w:rsidR="0031010C" w:rsidRDefault="009818A0">
      <w:r>
        <w:pict>
          <v:rect id="_x0000_s2060" style="width:473.2pt;height:608.2pt;mso-position-horizontal-relative:char;mso-position-vertical-relative:line;v-text-anchor:middle" strokecolor="#70ad47" strokeweight="1pt">
            <v:textbox style="mso-next-textbox:#_x0000_s2060">
              <w:txbxContent>
                <w:p w:rsidR="0031010C" w:rsidRDefault="00093BED">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进口证明材料，若非进口产品，</w:t>
                  </w:r>
                  <w:r w:rsidR="00EA2025">
                    <w:rPr>
                      <w:rFonts w:asciiTheme="minorEastAsia" w:eastAsiaTheme="minorEastAsia" w:hAnsiTheme="minorEastAsia" w:cstheme="minorEastAsia" w:hint="eastAsia"/>
                      <w:sz w:val="44"/>
                      <w:szCs w:val="44"/>
                    </w:rPr>
                    <w:t>直接写明国内产地无需报关</w:t>
                  </w:r>
                  <w:r>
                    <w:rPr>
                      <w:rFonts w:asciiTheme="minorEastAsia" w:eastAsiaTheme="minorEastAsia" w:hAnsiTheme="minorEastAsia" w:cstheme="minorEastAsia" w:hint="eastAsia"/>
                      <w:sz w:val="44"/>
                      <w:szCs w:val="44"/>
                    </w:rPr>
                    <w:t>。</w:t>
                  </w:r>
                </w:p>
              </w:txbxContent>
            </v:textbox>
            <w10:wrap type="none"/>
            <w10:anchorlock/>
          </v:rect>
        </w:pict>
      </w:r>
    </w:p>
    <w:p w:rsidR="0031010C" w:rsidRDefault="00093BED">
      <w:pPr>
        <w:tabs>
          <w:tab w:val="left" w:pos="1032"/>
        </w:tabs>
      </w:pPr>
      <w:r>
        <w:rPr>
          <w:rFonts w:hint="eastAsia"/>
        </w:rPr>
        <w:tab/>
      </w:r>
    </w:p>
    <w:p w:rsidR="0031010C" w:rsidRDefault="00093BED">
      <w:pPr>
        <w:pStyle w:val="2"/>
        <w:rPr>
          <w:sz w:val="28"/>
          <w:szCs w:val="28"/>
        </w:rPr>
      </w:pPr>
      <w:bookmarkStart w:id="19" w:name="_Toc57880908"/>
      <w:r>
        <w:rPr>
          <w:rFonts w:hint="eastAsia"/>
          <w:sz w:val="30"/>
        </w:rPr>
        <w:lastRenderedPageBreak/>
        <w:t>11</w:t>
      </w:r>
      <w:r>
        <w:rPr>
          <w:rFonts w:hint="eastAsia"/>
          <w:sz w:val="30"/>
        </w:rPr>
        <w:t>、</w:t>
      </w:r>
      <w:r>
        <w:rPr>
          <w:rFonts w:hint="eastAsia"/>
          <w:sz w:val="28"/>
          <w:szCs w:val="28"/>
        </w:rPr>
        <w:t>福建省药械联合限价阳光采购平台的目录截图；</w:t>
      </w:r>
      <w:bookmarkEnd w:id="19"/>
    </w:p>
    <w:p w:rsidR="00970674" w:rsidRDefault="009818A0">
      <w:pPr>
        <w:tabs>
          <w:tab w:val="left" w:pos="1032"/>
        </w:tabs>
      </w:pPr>
      <w:r>
        <w:pict>
          <v:rect id="_x0000_s2059" style="width:473.2pt;height:608.2pt;mso-position-horizontal-relative:char;mso-position-vertical-relative:line;v-text-anchor:middle" strokecolor="#70ad47" strokeweight="1pt">
            <v:textbox>
              <w:txbxContent>
                <w:p w:rsidR="0072651A" w:rsidRPr="001E1AA6" w:rsidRDefault="0072651A" w:rsidP="0072651A">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所</w:t>
                  </w:r>
                  <w:proofErr w:type="gramStart"/>
                  <w:r>
                    <w:rPr>
                      <w:rFonts w:asciiTheme="minorEastAsia" w:eastAsiaTheme="minorEastAsia" w:hAnsiTheme="minorEastAsia" w:cstheme="minorEastAsia" w:hint="eastAsia"/>
                      <w:sz w:val="44"/>
                      <w:szCs w:val="44"/>
                    </w:rPr>
                    <w:t>投产品若在</w:t>
                  </w:r>
                  <w:proofErr w:type="gramEnd"/>
                  <w:r>
                    <w:rPr>
                      <w:rFonts w:asciiTheme="minorEastAsia" w:eastAsiaTheme="minorEastAsia" w:hAnsiTheme="minorEastAsia" w:cstheme="minorEastAsia" w:hint="eastAsia"/>
                      <w:sz w:val="44"/>
                      <w:szCs w:val="44"/>
                    </w:rPr>
                    <w:t>福建省药械联合限价阳光采购平台的目录内，需截图打印；若未在目录内</w:t>
                  </w:r>
                  <w:r w:rsidRPr="001E1AA6">
                    <w:rPr>
                      <w:rFonts w:asciiTheme="minorEastAsia" w:eastAsiaTheme="minorEastAsia" w:hAnsiTheme="minorEastAsia" w:cstheme="minorEastAsia" w:hint="eastAsia"/>
                      <w:sz w:val="44"/>
                      <w:szCs w:val="44"/>
                    </w:rPr>
                    <w:t>，</w:t>
                  </w:r>
                  <w:r w:rsidRPr="001E1AA6">
                    <w:rPr>
                      <w:rFonts w:ascii="宋体" w:hAnsi="宋体" w:cs="宋体" w:hint="eastAsia"/>
                      <w:kern w:val="0"/>
                      <w:sz w:val="44"/>
                      <w:szCs w:val="44"/>
                    </w:rPr>
                    <w:t>请写明未在福建省联合限价阳光采购平台</w:t>
                  </w:r>
                </w:p>
              </w:txbxContent>
            </v:textbox>
            <w10:wrap type="none"/>
            <w10:anchorlock/>
          </v:rect>
        </w:pict>
      </w:r>
    </w:p>
    <w:p w:rsidR="00970674" w:rsidRDefault="00970674">
      <w:pPr>
        <w:tabs>
          <w:tab w:val="left" w:pos="1032"/>
        </w:tabs>
      </w:pPr>
    </w:p>
    <w:p w:rsidR="00970674" w:rsidRDefault="00970674">
      <w:pPr>
        <w:tabs>
          <w:tab w:val="left" w:pos="1032"/>
        </w:tabs>
      </w:pPr>
    </w:p>
    <w:p w:rsidR="00970674" w:rsidRDefault="00970674" w:rsidP="00970674">
      <w:pPr>
        <w:pStyle w:val="2"/>
        <w:rPr>
          <w:sz w:val="28"/>
          <w:szCs w:val="28"/>
        </w:rPr>
      </w:pPr>
      <w:bookmarkStart w:id="20" w:name="_Toc57880909"/>
      <w:r>
        <w:rPr>
          <w:rFonts w:hint="eastAsia"/>
          <w:sz w:val="30"/>
        </w:rPr>
        <w:lastRenderedPageBreak/>
        <w:t>12</w:t>
      </w:r>
      <w:r>
        <w:rPr>
          <w:rFonts w:hint="eastAsia"/>
          <w:sz w:val="30"/>
        </w:rPr>
        <w:t>、</w:t>
      </w:r>
      <w:r>
        <w:rPr>
          <w:rFonts w:hint="eastAsia"/>
          <w:sz w:val="28"/>
          <w:szCs w:val="28"/>
        </w:rPr>
        <w:t>检验报告；</w:t>
      </w:r>
      <w:bookmarkEnd w:id="20"/>
    </w:p>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Pr>
        <w:pStyle w:val="2"/>
        <w:rPr>
          <w:sz w:val="28"/>
          <w:szCs w:val="28"/>
        </w:rPr>
      </w:pPr>
      <w:bookmarkStart w:id="21" w:name="_Toc57880910"/>
      <w:r>
        <w:rPr>
          <w:rFonts w:hint="eastAsia"/>
          <w:sz w:val="30"/>
        </w:rPr>
        <w:lastRenderedPageBreak/>
        <w:t>13</w:t>
      </w:r>
      <w:r>
        <w:rPr>
          <w:rFonts w:hint="eastAsia"/>
          <w:sz w:val="30"/>
        </w:rPr>
        <w:t>、</w:t>
      </w:r>
      <w:r>
        <w:rPr>
          <w:rFonts w:hint="eastAsia"/>
          <w:sz w:val="28"/>
          <w:szCs w:val="28"/>
        </w:rPr>
        <w:t>使用说明书；</w:t>
      </w:r>
      <w:bookmarkEnd w:id="21"/>
    </w:p>
    <w:p w:rsidR="009D15EE" w:rsidRPr="009D15EE" w:rsidRDefault="009D15EE" w:rsidP="009D15EE"/>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Pr="009D15EE" w:rsidRDefault="00970674" w:rsidP="009D15EE">
      <w:pPr>
        <w:pStyle w:val="2"/>
        <w:rPr>
          <w:sz w:val="28"/>
          <w:szCs w:val="28"/>
        </w:rPr>
      </w:pPr>
      <w:bookmarkStart w:id="22" w:name="_Toc57880911"/>
      <w:r>
        <w:rPr>
          <w:rFonts w:hint="eastAsia"/>
          <w:sz w:val="30"/>
        </w:rPr>
        <w:lastRenderedPageBreak/>
        <w:t>1</w:t>
      </w:r>
      <w:r w:rsidR="009D15EE">
        <w:rPr>
          <w:rFonts w:hint="eastAsia"/>
          <w:sz w:val="30"/>
        </w:rPr>
        <w:t>4</w:t>
      </w:r>
      <w:r>
        <w:rPr>
          <w:rFonts w:hint="eastAsia"/>
          <w:sz w:val="30"/>
        </w:rPr>
        <w:t>、</w:t>
      </w:r>
      <w:r>
        <w:rPr>
          <w:rFonts w:hint="eastAsia"/>
          <w:sz w:val="28"/>
          <w:szCs w:val="28"/>
        </w:rPr>
        <w:t>产品的彩页；</w:t>
      </w:r>
      <w:bookmarkEnd w:id="22"/>
    </w:p>
    <w:p w:rsidR="0031010C" w:rsidRDefault="0031010C">
      <w:pPr>
        <w:tabs>
          <w:tab w:val="left" w:pos="1032"/>
        </w:tabs>
      </w:pPr>
    </w:p>
    <w:sectPr w:rsidR="0031010C" w:rsidSect="0031010C">
      <w:footerReference w:type="default" r:id="rId9"/>
      <w:pgSz w:w="11906" w:h="16838"/>
      <w:pgMar w:top="1134" w:right="1134" w:bottom="1134" w:left="1134"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E47" w:rsidRDefault="00DB7E47" w:rsidP="0031010C">
      <w:r>
        <w:separator/>
      </w:r>
    </w:p>
  </w:endnote>
  <w:endnote w:type="continuationSeparator" w:id="0">
    <w:p w:rsidR="00DB7E47" w:rsidRDefault="00DB7E47" w:rsidP="00310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0C" w:rsidRDefault="00093BED">
    <w:pPr>
      <w:pStyle w:val="a5"/>
      <w:tabs>
        <w:tab w:val="clear" w:pos="4153"/>
        <w:tab w:val="center" w:pos="4819"/>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0C" w:rsidRDefault="0031010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0C" w:rsidRDefault="009818A0">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filled="f" stroked="f" strokeweight=".5pt">
          <v:textbox style="mso-fit-shape-to-text:t" inset="0,0,0,0">
            <w:txbxContent>
              <w:p w:rsidR="0031010C" w:rsidRDefault="009818A0">
                <w:pPr>
                  <w:pStyle w:val="a5"/>
                </w:pPr>
                <w:r>
                  <w:rPr>
                    <w:rFonts w:hint="eastAsia"/>
                  </w:rPr>
                  <w:fldChar w:fldCharType="begin"/>
                </w:r>
                <w:r w:rsidR="00093BED">
                  <w:rPr>
                    <w:rFonts w:hint="eastAsia"/>
                  </w:rPr>
                  <w:instrText xml:space="preserve"> PAGE  \* MERGEFORMAT </w:instrText>
                </w:r>
                <w:r>
                  <w:rPr>
                    <w:rFonts w:hint="eastAsia"/>
                  </w:rPr>
                  <w:fldChar w:fldCharType="separate"/>
                </w:r>
                <w:r w:rsidR="00581A27">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E47" w:rsidRDefault="00DB7E47" w:rsidP="0031010C">
      <w:r>
        <w:separator/>
      </w:r>
    </w:p>
  </w:footnote>
  <w:footnote w:type="continuationSeparator" w:id="0">
    <w:p w:rsidR="00DB7E47" w:rsidRDefault="00DB7E47" w:rsidP="00310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861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2236F9"/>
    <w:rsid w:val="00004C78"/>
    <w:rsid w:val="00044500"/>
    <w:rsid w:val="000561E9"/>
    <w:rsid w:val="00057F0F"/>
    <w:rsid w:val="000833BE"/>
    <w:rsid w:val="00090EB7"/>
    <w:rsid w:val="000936A9"/>
    <w:rsid w:val="00093BED"/>
    <w:rsid w:val="000A5BD2"/>
    <w:rsid w:val="000B11C2"/>
    <w:rsid w:val="000E0475"/>
    <w:rsid w:val="000E362A"/>
    <w:rsid w:val="000F0BC7"/>
    <w:rsid w:val="00103EEF"/>
    <w:rsid w:val="00104F41"/>
    <w:rsid w:val="001305D0"/>
    <w:rsid w:val="00131057"/>
    <w:rsid w:val="00132346"/>
    <w:rsid w:val="00155426"/>
    <w:rsid w:val="00155D64"/>
    <w:rsid w:val="001979DA"/>
    <w:rsid w:val="001D49AB"/>
    <w:rsid w:val="001E1AA6"/>
    <w:rsid w:val="001E5410"/>
    <w:rsid w:val="001E5F5B"/>
    <w:rsid w:val="001F14C7"/>
    <w:rsid w:val="001F7720"/>
    <w:rsid w:val="00276401"/>
    <w:rsid w:val="002768B4"/>
    <w:rsid w:val="00277BB7"/>
    <w:rsid w:val="002E0837"/>
    <w:rsid w:val="002F38B0"/>
    <w:rsid w:val="0031010C"/>
    <w:rsid w:val="00311236"/>
    <w:rsid w:val="00341F95"/>
    <w:rsid w:val="00342E0B"/>
    <w:rsid w:val="0034745D"/>
    <w:rsid w:val="00371B7A"/>
    <w:rsid w:val="0037429D"/>
    <w:rsid w:val="00377CBD"/>
    <w:rsid w:val="00382B16"/>
    <w:rsid w:val="00394CA1"/>
    <w:rsid w:val="00396576"/>
    <w:rsid w:val="003A1D64"/>
    <w:rsid w:val="003B0ABD"/>
    <w:rsid w:val="003B3799"/>
    <w:rsid w:val="003C5859"/>
    <w:rsid w:val="003C7685"/>
    <w:rsid w:val="003E732C"/>
    <w:rsid w:val="0040049A"/>
    <w:rsid w:val="00407839"/>
    <w:rsid w:val="00426B7E"/>
    <w:rsid w:val="00433999"/>
    <w:rsid w:val="004533C4"/>
    <w:rsid w:val="00454BFF"/>
    <w:rsid w:val="00494D5A"/>
    <w:rsid w:val="004B40BE"/>
    <w:rsid w:val="004C3306"/>
    <w:rsid w:val="004E6621"/>
    <w:rsid w:val="004F2B43"/>
    <w:rsid w:val="004F3D28"/>
    <w:rsid w:val="0051459F"/>
    <w:rsid w:val="005507FB"/>
    <w:rsid w:val="0055460A"/>
    <w:rsid w:val="005665E2"/>
    <w:rsid w:val="00566A5B"/>
    <w:rsid w:val="00567C81"/>
    <w:rsid w:val="0057394F"/>
    <w:rsid w:val="005812D2"/>
    <w:rsid w:val="00581A27"/>
    <w:rsid w:val="005B47AC"/>
    <w:rsid w:val="005D6299"/>
    <w:rsid w:val="005E5D52"/>
    <w:rsid w:val="00620096"/>
    <w:rsid w:val="00653606"/>
    <w:rsid w:val="00656D9F"/>
    <w:rsid w:val="006619AE"/>
    <w:rsid w:val="006801A5"/>
    <w:rsid w:val="006A30AD"/>
    <w:rsid w:val="006A589A"/>
    <w:rsid w:val="006C2B51"/>
    <w:rsid w:val="006D4D04"/>
    <w:rsid w:val="006E6DEE"/>
    <w:rsid w:val="006F12A2"/>
    <w:rsid w:val="006F672B"/>
    <w:rsid w:val="007041A7"/>
    <w:rsid w:val="00706F22"/>
    <w:rsid w:val="00712744"/>
    <w:rsid w:val="0072651A"/>
    <w:rsid w:val="007502A2"/>
    <w:rsid w:val="00774FE8"/>
    <w:rsid w:val="007A0ECA"/>
    <w:rsid w:val="007C7463"/>
    <w:rsid w:val="007F2877"/>
    <w:rsid w:val="007F5C3A"/>
    <w:rsid w:val="00812DA8"/>
    <w:rsid w:val="008205A0"/>
    <w:rsid w:val="00836D84"/>
    <w:rsid w:val="0084228A"/>
    <w:rsid w:val="00844D43"/>
    <w:rsid w:val="00851F29"/>
    <w:rsid w:val="00854AEE"/>
    <w:rsid w:val="00862B02"/>
    <w:rsid w:val="00872A42"/>
    <w:rsid w:val="00893D72"/>
    <w:rsid w:val="008A2BB2"/>
    <w:rsid w:val="008D1DD5"/>
    <w:rsid w:val="008D6563"/>
    <w:rsid w:val="00917EEC"/>
    <w:rsid w:val="009224D1"/>
    <w:rsid w:val="00970674"/>
    <w:rsid w:val="00980ECB"/>
    <w:rsid w:val="009818A0"/>
    <w:rsid w:val="00986726"/>
    <w:rsid w:val="00997AE3"/>
    <w:rsid w:val="009A1543"/>
    <w:rsid w:val="009B5243"/>
    <w:rsid w:val="009C3B46"/>
    <w:rsid w:val="009C42A1"/>
    <w:rsid w:val="009D15EE"/>
    <w:rsid w:val="009D231E"/>
    <w:rsid w:val="009E5AFB"/>
    <w:rsid w:val="00A06FF8"/>
    <w:rsid w:val="00A1272D"/>
    <w:rsid w:val="00A13A29"/>
    <w:rsid w:val="00A17E57"/>
    <w:rsid w:val="00A20D4B"/>
    <w:rsid w:val="00A229E9"/>
    <w:rsid w:val="00A35162"/>
    <w:rsid w:val="00A473BF"/>
    <w:rsid w:val="00A540F4"/>
    <w:rsid w:val="00A6429E"/>
    <w:rsid w:val="00A86B36"/>
    <w:rsid w:val="00AA4ADC"/>
    <w:rsid w:val="00AA5FEE"/>
    <w:rsid w:val="00AA68D7"/>
    <w:rsid w:val="00AB30F5"/>
    <w:rsid w:val="00AD63BC"/>
    <w:rsid w:val="00AD755D"/>
    <w:rsid w:val="00AE6822"/>
    <w:rsid w:val="00AF1773"/>
    <w:rsid w:val="00AF5132"/>
    <w:rsid w:val="00B119D8"/>
    <w:rsid w:val="00B229FE"/>
    <w:rsid w:val="00B31CE0"/>
    <w:rsid w:val="00B32D49"/>
    <w:rsid w:val="00B4592E"/>
    <w:rsid w:val="00B550B1"/>
    <w:rsid w:val="00BE1CEB"/>
    <w:rsid w:val="00C171B2"/>
    <w:rsid w:val="00C21054"/>
    <w:rsid w:val="00C2355F"/>
    <w:rsid w:val="00C24997"/>
    <w:rsid w:val="00C26111"/>
    <w:rsid w:val="00C37670"/>
    <w:rsid w:val="00C42C39"/>
    <w:rsid w:val="00C507CF"/>
    <w:rsid w:val="00C6736D"/>
    <w:rsid w:val="00C73A4C"/>
    <w:rsid w:val="00C90D38"/>
    <w:rsid w:val="00C91A66"/>
    <w:rsid w:val="00C9212B"/>
    <w:rsid w:val="00CA6C4C"/>
    <w:rsid w:val="00CC11A2"/>
    <w:rsid w:val="00CD13F3"/>
    <w:rsid w:val="00CF3834"/>
    <w:rsid w:val="00CF51A5"/>
    <w:rsid w:val="00D00970"/>
    <w:rsid w:val="00D069A8"/>
    <w:rsid w:val="00D661BF"/>
    <w:rsid w:val="00D74656"/>
    <w:rsid w:val="00D84171"/>
    <w:rsid w:val="00D94C7C"/>
    <w:rsid w:val="00D95C6D"/>
    <w:rsid w:val="00D95EC7"/>
    <w:rsid w:val="00DB3880"/>
    <w:rsid w:val="00DB7E47"/>
    <w:rsid w:val="00DD2C6B"/>
    <w:rsid w:val="00DD4FFC"/>
    <w:rsid w:val="00DE18FC"/>
    <w:rsid w:val="00DE289B"/>
    <w:rsid w:val="00DE5410"/>
    <w:rsid w:val="00DF02A8"/>
    <w:rsid w:val="00E15C73"/>
    <w:rsid w:val="00E16CE1"/>
    <w:rsid w:val="00E36F7A"/>
    <w:rsid w:val="00E42A6A"/>
    <w:rsid w:val="00E7138A"/>
    <w:rsid w:val="00E74745"/>
    <w:rsid w:val="00E94DD0"/>
    <w:rsid w:val="00EA2025"/>
    <w:rsid w:val="00EA7796"/>
    <w:rsid w:val="00EB3BC7"/>
    <w:rsid w:val="00EE078D"/>
    <w:rsid w:val="00EE79BF"/>
    <w:rsid w:val="00F12F8A"/>
    <w:rsid w:val="00F36367"/>
    <w:rsid w:val="00F725F3"/>
    <w:rsid w:val="00FB3538"/>
    <w:rsid w:val="00FB42EA"/>
    <w:rsid w:val="00FC6621"/>
    <w:rsid w:val="00FE3AD3"/>
    <w:rsid w:val="00FE6E6E"/>
    <w:rsid w:val="00FE72CB"/>
    <w:rsid w:val="00FF2846"/>
    <w:rsid w:val="00FF7B29"/>
    <w:rsid w:val="01474C50"/>
    <w:rsid w:val="018D3EBE"/>
    <w:rsid w:val="01A10CF7"/>
    <w:rsid w:val="01A912A4"/>
    <w:rsid w:val="03941F18"/>
    <w:rsid w:val="0611448D"/>
    <w:rsid w:val="06A5712B"/>
    <w:rsid w:val="06D1338E"/>
    <w:rsid w:val="07005C16"/>
    <w:rsid w:val="07765068"/>
    <w:rsid w:val="07AF04E9"/>
    <w:rsid w:val="07C94CA2"/>
    <w:rsid w:val="07D80836"/>
    <w:rsid w:val="08063609"/>
    <w:rsid w:val="08F46EE1"/>
    <w:rsid w:val="090957A7"/>
    <w:rsid w:val="09880C71"/>
    <w:rsid w:val="09E5340B"/>
    <w:rsid w:val="0A643F72"/>
    <w:rsid w:val="0C400C6E"/>
    <w:rsid w:val="0D5F27F9"/>
    <w:rsid w:val="0DA83638"/>
    <w:rsid w:val="0DAA1029"/>
    <w:rsid w:val="0DE302BF"/>
    <w:rsid w:val="0E492EF0"/>
    <w:rsid w:val="0E6929A0"/>
    <w:rsid w:val="0F5277FC"/>
    <w:rsid w:val="0F7654FA"/>
    <w:rsid w:val="0FB124E8"/>
    <w:rsid w:val="0FCE7F21"/>
    <w:rsid w:val="0FD44404"/>
    <w:rsid w:val="0FE85487"/>
    <w:rsid w:val="117D70D8"/>
    <w:rsid w:val="11D3433D"/>
    <w:rsid w:val="122A0D08"/>
    <w:rsid w:val="122E53EF"/>
    <w:rsid w:val="12D669ED"/>
    <w:rsid w:val="134D1898"/>
    <w:rsid w:val="135A0E1F"/>
    <w:rsid w:val="136C1963"/>
    <w:rsid w:val="136D1EE3"/>
    <w:rsid w:val="14012D9B"/>
    <w:rsid w:val="156B6910"/>
    <w:rsid w:val="157E2A1E"/>
    <w:rsid w:val="166A6347"/>
    <w:rsid w:val="1687743C"/>
    <w:rsid w:val="16E02896"/>
    <w:rsid w:val="17336BEE"/>
    <w:rsid w:val="17E47209"/>
    <w:rsid w:val="18760585"/>
    <w:rsid w:val="18BD1360"/>
    <w:rsid w:val="19731DA4"/>
    <w:rsid w:val="1A144B47"/>
    <w:rsid w:val="1A6353C1"/>
    <w:rsid w:val="1AA861A6"/>
    <w:rsid w:val="1B07738C"/>
    <w:rsid w:val="1B5F2281"/>
    <w:rsid w:val="1B843D58"/>
    <w:rsid w:val="1B8B68E5"/>
    <w:rsid w:val="1BD249CE"/>
    <w:rsid w:val="1C712E06"/>
    <w:rsid w:val="1CA740C7"/>
    <w:rsid w:val="1CD77DC8"/>
    <w:rsid w:val="1D1F1098"/>
    <w:rsid w:val="1D265288"/>
    <w:rsid w:val="1D530562"/>
    <w:rsid w:val="1D5B0B17"/>
    <w:rsid w:val="1DC959BE"/>
    <w:rsid w:val="1E9678AB"/>
    <w:rsid w:val="1ECB533C"/>
    <w:rsid w:val="1F083795"/>
    <w:rsid w:val="1F1243C5"/>
    <w:rsid w:val="1F2A767E"/>
    <w:rsid w:val="1F555FAE"/>
    <w:rsid w:val="1F8554DD"/>
    <w:rsid w:val="200D76F8"/>
    <w:rsid w:val="208638DA"/>
    <w:rsid w:val="21270403"/>
    <w:rsid w:val="216A1C67"/>
    <w:rsid w:val="218C023C"/>
    <w:rsid w:val="21BB0CA7"/>
    <w:rsid w:val="21C673E5"/>
    <w:rsid w:val="229879F0"/>
    <w:rsid w:val="230B222B"/>
    <w:rsid w:val="233F178E"/>
    <w:rsid w:val="235C6BF8"/>
    <w:rsid w:val="23804C48"/>
    <w:rsid w:val="23A31EE4"/>
    <w:rsid w:val="24822A6B"/>
    <w:rsid w:val="257D1456"/>
    <w:rsid w:val="261028E1"/>
    <w:rsid w:val="26173556"/>
    <w:rsid w:val="26556BE4"/>
    <w:rsid w:val="26A91807"/>
    <w:rsid w:val="27113BA8"/>
    <w:rsid w:val="27755086"/>
    <w:rsid w:val="28AD1471"/>
    <w:rsid w:val="29B05931"/>
    <w:rsid w:val="2A116BA4"/>
    <w:rsid w:val="2B386FC9"/>
    <w:rsid w:val="2B9A409A"/>
    <w:rsid w:val="2BBF34FE"/>
    <w:rsid w:val="2C160ACA"/>
    <w:rsid w:val="2C1D5BAC"/>
    <w:rsid w:val="2C691256"/>
    <w:rsid w:val="2CDA1BE3"/>
    <w:rsid w:val="2D0F6CBA"/>
    <w:rsid w:val="2D930E38"/>
    <w:rsid w:val="2E5779C6"/>
    <w:rsid w:val="2EB5495D"/>
    <w:rsid w:val="2ED16079"/>
    <w:rsid w:val="2F0E7FA3"/>
    <w:rsid w:val="2F6040BF"/>
    <w:rsid w:val="2FA3452D"/>
    <w:rsid w:val="2FB53460"/>
    <w:rsid w:val="2FBB4E28"/>
    <w:rsid w:val="2FC57F26"/>
    <w:rsid w:val="318A7149"/>
    <w:rsid w:val="31A651EA"/>
    <w:rsid w:val="323B6792"/>
    <w:rsid w:val="327E3BDC"/>
    <w:rsid w:val="328236A3"/>
    <w:rsid w:val="32F33585"/>
    <w:rsid w:val="333F576D"/>
    <w:rsid w:val="3366228D"/>
    <w:rsid w:val="33800182"/>
    <w:rsid w:val="33854659"/>
    <w:rsid w:val="339677EE"/>
    <w:rsid w:val="33B5009D"/>
    <w:rsid w:val="33EA73E3"/>
    <w:rsid w:val="34815B55"/>
    <w:rsid w:val="349F43EA"/>
    <w:rsid w:val="34FC5532"/>
    <w:rsid w:val="35823E01"/>
    <w:rsid w:val="365E1CA8"/>
    <w:rsid w:val="377D59AE"/>
    <w:rsid w:val="37964431"/>
    <w:rsid w:val="37B524B7"/>
    <w:rsid w:val="38282AE1"/>
    <w:rsid w:val="3885656A"/>
    <w:rsid w:val="3959796F"/>
    <w:rsid w:val="399724EB"/>
    <w:rsid w:val="3B2B0858"/>
    <w:rsid w:val="3C2C4E88"/>
    <w:rsid w:val="3C2E0A00"/>
    <w:rsid w:val="3C760DD9"/>
    <w:rsid w:val="3C762E90"/>
    <w:rsid w:val="3CB7041A"/>
    <w:rsid w:val="3D12667B"/>
    <w:rsid w:val="3D8B2687"/>
    <w:rsid w:val="3DD063ED"/>
    <w:rsid w:val="3E3834E1"/>
    <w:rsid w:val="3EC47437"/>
    <w:rsid w:val="3EE179AE"/>
    <w:rsid w:val="40830AE7"/>
    <w:rsid w:val="408777A8"/>
    <w:rsid w:val="40EC2740"/>
    <w:rsid w:val="413C33D3"/>
    <w:rsid w:val="416C1DFA"/>
    <w:rsid w:val="41AF6FF5"/>
    <w:rsid w:val="41CE4ED1"/>
    <w:rsid w:val="41F27235"/>
    <w:rsid w:val="42313564"/>
    <w:rsid w:val="427252EE"/>
    <w:rsid w:val="43537F6C"/>
    <w:rsid w:val="43706EBF"/>
    <w:rsid w:val="43E42468"/>
    <w:rsid w:val="441732B2"/>
    <w:rsid w:val="44720B98"/>
    <w:rsid w:val="458465A5"/>
    <w:rsid w:val="462D3158"/>
    <w:rsid w:val="470376AC"/>
    <w:rsid w:val="47550B1A"/>
    <w:rsid w:val="47C059CA"/>
    <w:rsid w:val="47DB29D4"/>
    <w:rsid w:val="48AE5D57"/>
    <w:rsid w:val="48D843F7"/>
    <w:rsid w:val="48F24266"/>
    <w:rsid w:val="495F6FD6"/>
    <w:rsid w:val="49A17A25"/>
    <w:rsid w:val="4A5741B2"/>
    <w:rsid w:val="4AD40FD0"/>
    <w:rsid w:val="4B5102E6"/>
    <w:rsid w:val="4B5A18F2"/>
    <w:rsid w:val="4CB05B99"/>
    <w:rsid w:val="4D9125D1"/>
    <w:rsid w:val="4E42141B"/>
    <w:rsid w:val="4E5611F4"/>
    <w:rsid w:val="4E8D7BBD"/>
    <w:rsid w:val="4EE258E6"/>
    <w:rsid w:val="4F0D6AEA"/>
    <w:rsid w:val="4F5901C5"/>
    <w:rsid w:val="4FF71722"/>
    <w:rsid w:val="50B60403"/>
    <w:rsid w:val="51A87E8A"/>
    <w:rsid w:val="53076573"/>
    <w:rsid w:val="53D838DA"/>
    <w:rsid w:val="54426A0E"/>
    <w:rsid w:val="5476691F"/>
    <w:rsid w:val="54E40551"/>
    <w:rsid w:val="551461D9"/>
    <w:rsid w:val="553C0139"/>
    <w:rsid w:val="55861A51"/>
    <w:rsid w:val="55CC6EE4"/>
    <w:rsid w:val="56200ACE"/>
    <w:rsid w:val="567D4933"/>
    <w:rsid w:val="56C03E8D"/>
    <w:rsid w:val="5778521C"/>
    <w:rsid w:val="58111853"/>
    <w:rsid w:val="5832652C"/>
    <w:rsid w:val="58D5520A"/>
    <w:rsid w:val="59B81833"/>
    <w:rsid w:val="59BA3117"/>
    <w:rsid w:val="59BF62C1"/>
    <w:rsid w:val="5A150DBB"/>
    <w:rsid w:val="5A5108BF"/>
    <w:rsid w:val="5AEF35C2"/>
    <w:rsid w:val="5AF07E95"/>
    <w:rsid w:val="5AF72E62"/>
    <w:rsid w:val="5B826AC4"/>
    <w:rsid w:val="5CCF367D"/>
    <w:rsid w:val="5CE76D0A"/>
    <w:rsid w:val="5D2C75F3"/>
    <w:rsid w:val="5E582A4F"/>
    <w:rsid w:val="5F8C2E79"/>
    <w:rsid w:val="5FB604D7"/>
    <w:rsid w:val="5FDD3DF4"/>
    <w:rsid w:val="5FEF78D8"/>
    <w:rsid w:val="60093E43"/>
    <w:rsid w:val="611662F8"/>
    <w:rsid w:val="623445DF"/>
    <w:rsid w:val="623976C0"/>
    <w:rsid w:val="625151B3"/>
    <w:rsid w:val="63184564"/>
    <w:rsid w:val="6347532E"/>
    <w:rsid w:val="637C3CEC"/>
    <w:rsid w:val="656A74EE"/>
    <w:rsid w:val="65AB3BD6"/>
    <w:rsid w:val="65FC2ABB"/>
    <w:rsid w:val="661E4E73"/>
    <w:rsid w:val="6624639A"/>
    <w:rsid w:val="668571A7"/>
    <w:rsid w:val="66BF1E3D"/>
    <w:rsid w:val="66DF5350"/>
    <w:rsid w:val="67336ACD"/>
    <w:rsid w:val="67D12354"/>
    <w:rsid w:val="681679D7"/>
    <w:rsid w:val="6865549B"/>
    <w:rsid w:val="68B051F1"/>
    <w:rsid w:val="68C11C6F"/>
    <w:rsid w:val="68D427E5"/>
    <w:rsid w:val="69E92EB2"/>
    <w:rsid w:val="6A6C716B"/>
    <w:rsid w:val="6A9565A8"/>
    <w:rsid w:val="6BA715BE"/>
    <w:rsid w:val="6BC30361"/>
    <w:rsid w:val="6C3E08AF"/>
    <w:rsid w:val="6C984952"/>
    <w:rsid w:val="6CAC3778"/>
    <w:rsid w:val="6CED6A61"/>
    <w:rsid w:val="6E8C783E"/>
    <w:rsid w:val="6E9D29E6"/>
    <w:rsid w:val="6ED54D4B"/>
    <w:rsid w:val="6ED85063"/>
    <w:rsid w:val="6EF26F14"/>
    <w:rsid w:val="6F9B2912"/>
    <w:rsid w:val="6FEE699E"/>
    <w:rsid w:val="704461A7"/>
    <w:rsid w:val="70FB0CEC"/>
    <w:rsid w:val="71083C2D"/>
    <w:rsid w:val="712236F9"/>
    <w:rsid w:val="71871235"/>
    <w:rsid w:val="71CD23BB"/>
    <w:rsid w:val="725C3FD9"/>
    <w:rsid w:val="72E92124"/>
    <w:rsid w:val="730C7ADB"/>
    <w:rsid w:val="73F5228E"/>
    <w:rsid w:val="743C3588"/>
    <w:rsid w:val="74BF3691"/>
    <w:rsid w:val="754235A7"/>
    <w:rsid w:val="759561AD"/>
    <w:rsid w:val="75AC79F6"/>
    <w:rsid w:val="768872A0"/>
    <w:rsid w:val="76D27386"/>
    <w:rsid w:val="77850F08"/>
    <w:rsid w:val="77A42A09"/>
    <w:rsid w:val="787C2BCD"/>
    <w:rsid w:val="789810A0"/>
    <w:rsid w:val="78994F15"/>
    <w:rsid w:val="7ABF2AEE"/>
    <w:rsid w:val="7ACF7F3D"/>
    <w:rsid w:val="7B0776D4"/>
    <w:rsid w:val="7B0D55E1"/>
    <w:rsid w:val="7BA74B10"/>
    <w:rsid w:val="7C3F7CE9"/>
    <w:rsid w:val="7CD9538E"/>
    <w:rsid w:val="7D224E5D"/>
    <w:rsid w:val="7E815028"/>
    <w:rsid w:val="7EE4241F"/>
    <w:rsid w:val="7F0862E8"/>
    <w:rsid w:val="7F0C3391"/>
    <w:rsid w:val="7F126BFB"/>
    <w:rsid w:val="7F257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010C"/>
    <w:pPr>
      <w:widowControl w:val="0"/>
    </w:pPr>
    <w:rPr>
      <w:rFonts w:eastAsia="宋体"/>
      <w:kern w:val="2"/>
      <w:sz w:val="30"/>
      <w:szCs w:val="22"/>
    </w:rPr>
  </w:style>
  <w:style w:type="paragraph" w:styleId="1">
    <w:name w:val="heading 1"/>
    <w:basedOn w:val="a"/>
    <w:next w:val="a"/>
    <w:link w:val="1Char"/>
    <w:qFormat/>
    <w:rsid w:val="0031010C"/>
    <w:pPr>
      <w:keepNext/>
      <w:keepLines/>
      <w:spacing w:line="576" w:lineRule="auto"/>
      <w:jc w:val="center"/>
      <w:outlineLvl w:val="0"/>
    </w:pPr>
    <w:rPr>
      <w:b/>
      <w:kern w:val="44"/>
      <w:sz w:val="48"/>
    </w:rPr>
  </w:style>
  <w:style w:type="paragraph" w:styleId="2">
    <w:name w:val="heading 2"/>
    <w:basedOn w:val="a"/>
    <w:next w:val="a"/>
    <w:link w:val="2Char"/>
    <w:unhideWhenUsed/>
    <w:qFormat/>
    <w:rsid w:val="0031010C"/>
    <w:pPr>
      <w:keepNext/>
      <w:keepLines/>
      <w:spacing w:line="413" w:lineRule="auto"/>
      <w:outlineLvl w:val="1"/>
    </w:pPr>
    <w:rPr>
      <w:rFonts w:ascii="Arial" w:hAnsi="Arial"/>
      <w:b/>
      <w:sz w:val="32"/>
    </w:rPr>
  </w:style>
  <w:style w:type="paragraph" w:styleId="3">
    <w:name w:val="heading 3"/>
    <w:basedOn w:val="a"/>
    <w:next w:val="a"/>
    <w:unhideWhenUsed/>
    <w:qFormat/>
    <w:rsid w:val="0031010C"/>
    <w:pPr>
      <w:keepNext/>
      <w:keepLines/>
      <w:spacing w:line="413" w:lineRule="auto"/>
      <w:outlineLvl w:val="2"/>
    </w:pPr>
    <w:rPr>
      <w:b/>
    </w:rPr>
  </w:style>
  <w:style w:type="paragraph" w:styleId="4">
    <w:name w:val="heading 4"/>
    <w:basedOn w:val="a"/>
    <w:next w:val="a"/>
    <w:unhideWhenUsed/>
    <w:qFormat/>
    <w:rsid w:val="0031010C"/>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1010C"/>
    <w:rPr>
      <w:rFonts w:ascii="宋体"/>
      <w:sz w:val="18"/>
      <w:szCs w:val="18"/>
    </w:rPr>
  </w:style>
  <w:style w:type="paragraph" w:styleId="30">
    <w:name w:val="toc 3"/>
    <w:basedOn w:val="a"/>
    <w:next w:val="a"/>
    <w:uiPriority w:val="39"/>
    <w:qFormat/>
    <w:rsid w:val="0031010C"/>
    <w:pPr>
      <w:ind w:leftChars="400" w:left="840"/>
    </w:pPr>
  </w:style>
  <w:style w:type="paragraph" w:styleId="a4">
    <w:name w:val="Balloon Text"/>
    <w:basedOn w:val="a"/>
    <w:link w:val="Char0"/>
    <w:qFormat/>
    <w:rsid w:val="0031010C"/>
    <w:rPr>
      <w:sz w:val="18"/>
      <w:szCs w:val="18"/>
    </w:rPr>
  </w:style>
  <w:style w:type="paragraph" w:styleId="a5">
    <w:name w:val="footer"/>
    <w:basedOn w:val="a"/>
    <w:qFormat/>
    <w:rsid w:val="0031010C"/>
    <w:pPr>
      <w:tabs>
        <w:tab w:val="center" w:pos="4153"/>
        <w:tab w:val="right" w:pos="8306"/>
      </w:tabs>
      <w:snapToGrid w:val="0"/>
    </w:pPr>
    <w:rPr>
      <w:sz w:val="18"/>
    </w:rPr>
  </w:style>
  <w:style w:type="paragraph" w:styleId="a6">
    <w:name w:val="header"/>
    <w:basedOn w:val="a"/>
    <w:qFormat/>
    <w:rsid w:val="003101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31010C"/>
  </w:style>
  <w:style w:type="paragraph" w:styleId="20">
    <w:name w:val="toc 2"/>
    <w:basedOn w:val="a"/>
    <w:next w:val="a"/>
    <w:uiPriority w:val="39"/>
    <w:qFormat/>
    <w:rsid w:val="0031010C"/>
    <w:pPr>
      <w:ind w:leftChars="200" w:left="420"/>
    </w:pPr>
  </w:style>
  <w:style w:type="paragraph" w:styleId="a7">
    <w:name w:val="Normal (Web)"/>
    <w:basedOn w:val="a"/>
    <w:uiPriority w:val="99"/>
    <w:unhideWhenUsed/>
    <w:qFormat/>
    <w:rsid w:val="0031010C"/>
    <w:pPr>
      <w:widowControl/>
      <w:spacing w:before="100" w:beforeAutospacing="1" w:after="100" w:afterAutospacing="1"/>
    </w:pPr>
    <w:rPr>
      <w:rFonts w:ascii="宋体" w:hAnsi="宋体" w:cs="宋体"/>
      <w:kern w:val="0"/>
      <w:sz w:val="24"/>
      <w:szCs w:val="24"/>
    </w:rPr>
  </w:style>
  <w:style w:type="table" w:styleId="a8">
    <w:name w:val="Table Grid"/>
    <w:basedOn w:val="a1"/>
    <w:qFormat/>
    <w:rsid w:val="003101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31010C"/>
    <w:rPr>
      <w:color w:val="0563C1" w:themeColor="hyperlink"/>
      <w:u w:val="single"/>
    </w:rPr>
  </w:style>
  <w:style w:type="paragraph" w:customStyle="1" w:styleId="WPSOffice1">
    <w:name w:val="WPSOffice手动目录 1"/>
    <w:qFormat/>
    <w:rsid w:val="0031010C"/>
    <w:rPr>
      <w:rFonts w:ascii="Calibri" w:eastAsia="宋体" w:hAnsi="Calibri" w:cs="Times New Roman"/>
    </w:rPr>
  </w:style>
  <w:style w:type="character" w:customStyle="1" w:styleId="Char0">
    <w:name w:val="批注框文本 Char"/>
    <w:basedOn w:val="a0"/>
    <w:link w:val="a4"/>
    <w:qFormat/>
    <w:rsid w:val="0031010C"/>
    <w:rPr>
      <w:rFonts w:asciiTheme="minorHAnsi" w:hAnsiTheme="minorHAnsi" w:cstheme="minorBidi"/>
      <w:kern w:val="2"/>
      <w:sz w:val="18"/>
      <w:szCs w:val="18"/>
    </w:rPr>
  </w:style>
  <w:style w:type="character" w:customStyle="1" w:styleId="1Char">
    <w:name w:val="标题 1 Char"/>
    <w:link w:val="1"/>
    <w:qFormat/>
    <w:rsid w:val="0031010C"/>
    <w:rPr>
      <w:rFonts w:asciiTheme="minorHAnsi" w:eastAsia="宋体" w:hAnsiTheme="minorHAnsi"/>
      <w:b/>
      <w:kern w:val="44"/>
      <w:sz w:val="48"/>
    </w:rPr>
  </w:style>
  <w:style w:type="character" w:customStyle="1" w:styleId="2Char">
    <w:name w:val="标题 2 Char"/>
    <w:link w:val="2"/>
    <w:qFormat/>
    <w:rsid w:val="0031010C"/>
    <w:rPr>
      <w:rFonts w:ascii="Arial" w:eastAsia="宋体" w:hAnsi="Arial"/>
      <w:b/>
      <w:sz w:val="32"/>
    </w:rPr>
  </w:style>
  <w:style w:type="character" w:customStyle="1" w:styleId="Char">
    <w:name w:val="文档结构图 Char"/>
    <w:basedOn w:val="a0"/>
    <w:link w:val="a3"/>
    <w:qFormat/>
    <w:rsid w:val="0031010C"/>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85;&#24120;&#24037;&#20316;\20191128\&#26631;&#2007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73"/>
    <customShpInfo spid="_x0000_s2069"/>
    <customShpInfo spid="_x0000_s2068"/>
    <customShpInfo spid="_x0000_s2067"/>
    <customShpInfo spid="_x0000_s2058"/>
    <customShpInfo spid="_x0000_s2066"/>
    <customShpInfo spid="_x0000_s2065"/>
    <customShpInfo spid="_x0000_s2064"/>
    <customShpInfo spid="_x0000_s2063"/>
    <customShpInfo spid="_x0000_s2062"/>
    <customShpInfo spid="_x0000_s2061"/>
    <customShpInfo spid="_x0000_s2060"/>
    <customShpInfo spid="_x0000_s2059"/>
    <customShpInfo spid="_x0000_s2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标书模板.dotx</Template>
  <TotalTime>57</TotalTime>
  <Pages>1</Pages>
  <Words>600</Words>
  <Characters>3425</Characters>
  <Application>Microsoft Office Word</Application>
  <DocSecurity>0</DocSecurity>
  <Lines>28</Lines>
  <Paragraphs>8</Paragraphs>
  <ScaleCrop>false</ScaleCrop>
  <Company>Sky123.Org</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鳳銘嚴</dc:creator>
  <cp:lastModifiedBy>Sky123.Org</cp:lastModifiedBy>
  <cp:revision>125</cp:revision>
  <cp:lastPrinted>2022-05-20T02:01:00Z</cp:lastPrinted>
  <dcterms:created xsi:type="dcterms:W3CDTF">2019-11-28T00:48:00Z</dcterms:created>
  <dcterms:modified xsi:type="dcterms:W3CDTF">2025-06-09T00:33:00Z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